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B4" w:rsidRDefault="009839F7">
      <w:pPr>
        <w:tabs>
          <w:tab w:val="right" w:pos="13590"/>
        </w:tabs>
        <w:rPr>
          <w:rStyle w:val="Overskrift1Tegn"/>
          <w:sz w:val="36"/>
          <w:szCs w:val="36"/>
          <w:lang w:val="nb-NO"/>
        </w:rPr>
      </w:pPr>
      <w:bookmarkStart w:id="0" w:name="_GoBack"/>
      <w:bookmarkEnd w:id="0"/>
      <w:r w:rsidRPr="003A05B9">
        <w:rPr>
          <w:rStyle w:val="Overskrift1Tegn"/>
          <w:sz w:val="36"/>
          <w:szCs w:val="36"/>
          <w:lang w:val="nb-NO"/>
        </w:rPr>
        <w:t xml:space="preserve">Vaktplan </w:t>
      </w:r>
      <w:r w:rsidR="006B0C11">
        <w:rPr>
          <w:rStyle w:val="Overskrift1Tegn"/>
          <w:sz w:val="36"/>
          <w:szCs w:val="36"/>
          <w:lang w:val="nb-NO"/>
        </w:rPr>
        <w:t>for Dokumentsenteret</w:t>
      </w:r>
    </w:p>
    <w:p w:rsidR="006D78B4" w:rsidRPr="003A05B9" w:rsidRDefault="006D78B4">
      <w:pPr>
        <w:tabs>
          <w:tab w:val="right" w:pos="13590"/>
        </w:tabs>
        <w:rPr>
          <w:rStyle w:val="Overskrift1Tegn"/>
          <w:lang w:val="nb-NO"/>
        </w:rPr>
      </w:pPr>
    </w:p>
    <w:p w:rsidR="003A05B9" w:rsidRPr="00414707" w:rsidRDefault="003A05B9">
      <w:pPr>
        <w:rPr>
          <w:lang w:val="nb-NO"/>
        </w:rPr>
      </w:pPr>
    </w:p>
    <w:tbl>
      <w:tblPr>
        <w:tblStyle w:val="Tabellrutenett"/>
        <w:tblW w:w="13608" w:type="dxa"/>
        <w:tblInd w:w="11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9839F7" w:rsidTr="009839F7">
        <w:trPr>
          <w:trHeight w:val="420"/>
          <w:tblHeader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9839F7" w:rsidRDefault="009839F7">
            <w:pPr>
              <w:pStyle w:val="Weekdays"/>
            </w:pPr>
            <w:r w:rsidRPr="00414707">
              <w:rPr>
                <w:lang w:val="nb-NO"/>
              </w:rPr>
              <w:t>Mandag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9839F7" w:rsidRDefault="009839F7">
            <w:pPr>
              <w:pStyle w:val="Weekdays"/>
            </w:pPr>
            <w:r>
              <w:t>Tirsdag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9839F7" w:rsidRDefault="009839F7">
            <w:pPr>
              <w:pStyle w:val="Weekdays"/>
            </w:pPr>
            <w:r>
              <w:t>Onsdag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9839F7" w:rsidRDefault="009839F7">
            <w:pPr>
              <w:pStyle w:val="Weekdays"/>
            </w:pPr>
            <w:r>
              <w:t>Torsdag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:rsidR="009839F7" w:rsidRDefault="009839F7">
            <w:pPr>
              <w:pStyle w:val="Weekdays"/>
            </w:pPr>
            <w:r>
              <w:t>Fredag</w:t>
            </w:r>
          </w:p>
        </w:tc>
      </w:tr>
      <w:tr w:rsidR="005E59B9" w:rsidRPr="005E59B9" w:rsidTr="009839F7">
        <w:trPr>
          <w:trHeight w:val="7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9" w:rsidRDefault="005E59B9" w:rsidP="006B0C11">
            <w:r w:rsidRPr="005E59B9">
              <w:t xml:space="preserve">Rolle </w:t>
            </w:r>
            <w:r>
              <w:t>1</w:t>
            </w:r>
          </w:p>
          <w:p w:rsidR="005E59B9" w:rsidRDefault="005E59B9" w:rsidP="006B0C11">
            <w:r>
              <w:t>Rolle 2</w:t>
            </w:r>
          </w:p>
          <w:p w:rsidR="005E59B9" w:rsidRPr="005E59B9" w:rsidRDefault="005E59B9" w:rsidP="006B0C11">
            <w:r>
              <w:t>Rolle 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9" w:rsidRDefault="005E59B9" w:rsidP="00FC163A">
            <w:r w:rsidRPr="005E59B9">
              <w:t xml:space="preserve">Rolle </w:t>
            </w:r>
            <w:r w:rsidR="003E1590">
              <w:t>1</w:t>
            </w:r>
          </w:p>
          <w:p w:rsidR="005E59B9" w:rsidRDefault="003E1590" w:rsidP="00FC163A">
            <w:r>
              <w:t>Rolle 2</w:t>
            </w:r>
          </w:p>
          <w:p w:rsidR="005E59B9" w:rsidRPr="005E59B9" w:rsidRDefault="005E59B9" w:rsidP="00FC163A">
            <w:r>
              <w:t xml:space="preserve">Rolle </w:t>
            </w:r>
            <w:r w:rsidR="003E1590"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9" w:rsidRDefault="005E59B9" w:rsidP="00FC163A">
            <w:r w:rsidRPr="005E59B9">
              <w:t xml:space="preserve">Rolle </w:t>
            </w:r>
            <w:r>
              <w:t>1</w:t>
            </w:r>
          </w:p>
          <w:p w:rsidR="005E59B9" w:rsidRDefault="005E59B9" w:rsidP="00FC163A">
            <w:r>
              <w:t>Rolle 2</w:t>
            </w:r>
          </w:p>
          <w:p w:rsidR="005E59B9" w:rsidRPr="005E59B9" w:rsidRDefault="005E59B9" w:rsidP="00FC163A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9" w:rsidRDefault="005E59B9" w:rsidP="00FC163A">
            <w:r w:rsidRPr="005E59B9">
              <w:t xml:space="preserve">Rolle </w:t>
            </w:r>
            <w:r w:rsidR="003E1590">
              <w:t>1</w:t>
            </w:r>
          </w:p>
          <w:p w:rsidR="005E59B9" w:rsidRDefault="003E1590" w:rsidP="00FC163A">
            <w:r>
              <w:t>Rolle 2</w:t>
            </w:r>
          </w:p>
          <w:p w:rsidR="005E59B9" w:rsidRPr="005E59B9" w:rsidRDefault="005E59B9" w:rsidP="00FC163A">
            <w:r>
              <w:t xml:space="preserve">Rolle </w:t>
            </w:r>
            <w:r w:rsidR="003E1590"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9" w:rsidRDefault="005E59B9" w:rsidP="00FC163A">
            <w:r w:rsidRPr="005E59B9">
              <w:t xml:space="preserve">Rolle </w:t>
            </w:r>
            <w:r w:rsidR="003E1590">
              <w:t>1</w:t>
            </w:r>
          </w:p>
          <w:p w:rsidR="005E59B9" w:rsidRDefault="005E59B9" w:rsidP="00FC163A">
            <w:r>
              <w:t xml:space="preserve">Rolle </w:t>
            </w:r>
            <w:r w:rsidR="003E1590">
              <w:t>2</w:t>
            </w:r>
          </w:p>
          <w:p w:rsidR="005E59B9" w:rsidRPr="005E59B9" w:rsidRDefault="005E59B9" w:rsidP="005E59B9">
            <w:r>
              <w:t xml:space="preserve">Rolle </w:t>
            </w:r>
            <w:r w:rsidR="003E1590">
              <w:t>3</w:t>
            </w:r>
          </w:p>
        </w:tc>
      </w:tr>
      <w:tr w:rsidR="005E59B9" w:rsidRPr="00FD0AF7" w:rsidTr="00857301">
        <w:trPr>
          <w:trHeight w:val="792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F" w:rsidRDefault="003D2B5F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Rollene gjelder for en hel uke. Vi rullerer hver 4. uke</w:t>
            </w:r>
            <w:r w:rsidR="00E45ECB">
              <w:rPr>
                <w:sz w:val="28"/>
                <w:szCs w:val="28"/>
                <w:lang w:val="nb-NO"/>
              </w:rPr>
              <w:t>. Ved fravær prioriterer vi rolle 1 og rolle 2.</w:t>
            </w:r>
          </w:p>
          <w:p w:rsidR="003D2B5F" w:rsidRDefault="003D2B5F">
            <w:pPr>
              <w:rPr>
                <w:sz w:val="28"/>
                <w:szCs w:val="28"/>
                <w:lang w:val="nb-NO"/>
              </w:rPr>
            </w:pPr>
          </w:p>
          <w:p w:rsidR="003D2B5F" w:rsidRDefault="005E59B9">
            <w:pPr>
              <w:rPr>
                <w:sz w:val="28"/>
                <w:szCs w:val="28"/>
                <w:lang w:val="nb-NO"/>
              </w:rPr>
            </w:pPr>
            <w:r w:rsidRPr="003D2B5F">
              <w:rPr>
                <w:b/>
                <w:sz w:val="28"/>
                <w:szCs w:val="28"/>
                <w:lang w:val="nb-NO"/>
              </w:rPr>
              <w:t>Rolle 1</w:t>
            </w:r>
            <w:r>
              <w:rPr>
                <w:sz w:val="28"/>
                <w:szCs w:val="28"/>
                <w:lang w:val="nb-NO"/>
              </w:rPr>
              <w:t>: Epost</w:t>
            </w:r>
            <w:r w:rsidR="005A1D3C">
              <w:rPr>
                <w:sz w:val="28"/>
                <w:szCs w:val="28"/>
                <w:lang w:val="nb-NO"/>
              </w:rPr>
              <w:t>, telefonvakt,</w:t>
            </w:r>
            <w:r w:rsidR="003E1590">
              <w:rPr>
                <w:sz w:val="28"/>
                <w:szCs w:val="28"/>
                <w:lang w:val="nb-NO"/>
              </w:rPr>
              <w:t xml:space="preserve"> Altinn, </w:t>
            </w:r>
            <w:r w:rsidR="00414707">
              <w:rPr>
                <w:sz w:val="28"/>
                <w:szCs w:val="28"/>
                <w:lang w:val="nb-NO"/>
              </w:rPr>
              <w:t>Byggsøk</w:t>
            </w:r>
            <w:r w:rsidR="00EC74C7">
              <w:rPr>
                <w:sz w:val="28"/>
                <w:szCs w:val="28"/>
                <w:lang w:val="nb-NO"/>
              </w:rPr>
              <w:t>, Postliste</w:t>
            </w:r>
            <w:r w:rsidR="00CF46EE">
              <w:rPr>
                <w:sz w:val="28"/>
                <w:szCs w:val="28"/>
                <w:lang w:val="nb-NO"/>
              </w:rPr>
              <w:t xml:space="preserve"> på</w:t>
            </w:r>
            <w:r w:rsidR="00EC74C7">
              <w:rPr>
                <w:sz w:val="28"/>
                <w:szCs w:val="28"/>
                <w:lang w:val="nb-NO"/>
              </w:rPr>
              <w:t xml:space="preserve"> nett</w:t>
            </w: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  <w:r w:rsidRPr="003D2B5F">
              <w:rPr>
                <w:b/>
                <w:sz w:val="28"/>
                <w:szCs w:val="28"/>
                <w:lang w:val="nb-NO"/>
              </w:rPr>
              <w:t>Rolle 2</w:t>
            </w:r>
            <w:r>
              <w:rPr>
                <w:sz w:val="28"/>
                <w:szCs w:val="28"/>
                <w:lang w:val="nb-NO"/>
              </w:rPr>
              <w:t>: Behandle papirpost og skanning</w:t>
            </w:r>
            <w:r w:rsidR="003D2B5F">
              <w:rPr>
                <w:sz w:val="28"/>
                <w:szCs w:val="28"/>
                <w:lang w:val="nb-NO"/>
              </w:rPr>
              <w:t xml:space="preserve">, </w:t>
            </w:r>
            <w:r w:rsidR="00CF46EE">
              <w:rPr>
                <w:sz w:val="28"/>
                <w:szCs w:val="28"/>
                <w:lang w:val="nb-NO"/>
              </w:rPr>
              <w:t>P</w:t>
            </w:r>
            <w:r w:rsidR="003D2B5F">
              <w:rPr>
                <w:sz w:val="28"/>
                <w:szCs w:val="28"/>
                <w:lang w:val="nb-NO"/>
              </w:rPr>
              <w:t xml:space="preserve">ostliste </w:t>
            </w:r>
            <w:r w:rsidR="00CF46EE">
              <w:rPr>
                <w:sz w:val="28"/>
                <w:szCs w:val="28"/>
                <w:lang w:val="nb-NO"/>
              </w:rPr>
              <w:t xml:space="preserve">på </w:t>
            </w:r>
            <w:r w:rsidR="003D2B5F">
              <w:rPr>
                <w:sz w:val="28"/>
                <w:szCs w:val="28"/>
                <w:lang w:val="nb-NO"/>
              </w:rPr>
              <w:t>nett</w:t>
            </w:r>
            <w:r>
              <w:rPr>
                <w:sz w:val="28"/>
                <w:szCs w:val="28"/>
                <w:lang w:val="nb-NO"/>
              </w:rPr>
              <w:t xml:space="preserve">. Ledig tid – sjekk ut med ledige oppgaver. </w:t>
            </w: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  <w:r w:rsidRPr="003D2B5F">
              <w:rPr>
                <w:b/>
                <w:sz w:val="28"/>
                <w:szCs w:val="28"/>
                <w:lang w:val="nb-NO"/>
              </w:rPr>
              <w:t>Rolle 3</w:t>
            </w:r>
            <w:r>
              <w:rPr>
                <w:sz w:val="28"/>
                <w:szCs w:val="28"/>
                <w:lang w:val="nb-NO"/>
              </w:rPr>
              <w:t>: Journalføre status M (skjemaimport), S (midlertidig journalført av saksbehandler), gamle R (reservert) både journalpost og sak, F (ferdig</w:t>
            </w:r>
            <w:r w:rsidR="00F17ED9">
              <w:rPr>
                <w:sz w:val="28"/>
                <w:szCs w:val="28"/>
                <w:lang w:val="nb-NO"/>
              </w:rPr>
              <w:t>stilte saker som kan avsluttes), a</w:t>
            </w:r>
            <w:r w:rsidR="00CF46EE">
              <w:rPr>
                <w:sz w:val="28"/>
                <w:szCs w:val="28"/>
                <w:lang w:val="nb-NO"/>
              </w:rPr>
              <w:t xml:space="preserve">vslutte saker og journalposter </w:t>
            </w:r>
            <w:r w:rsidR="00F17ED9">
              <w:rPr>
                <w:sz w:val="28"/>
                <w:szCs w:val="28"/>
                <w:lang w:val="nb-NO"/>
              </w:rPr>
              <w:t>(</w:t>
            </w:r>
            <w:r w:rsidR="00D26B60">
              <w:rPr>
                <w:sz w:val="28"/>
                <w:szCs w:val="28"/>
                <w:lang w:val="nb-NO"/>
              </w:rPr>
              <w:t xml:space="preserve">status </w:t>
            </w:r>
            <w:r w:rsidR="00F17ED9">
              <w:rPr>
                <w:sz w:val="28"/>
                <w:szCs w:val="28"/>
                <w:lang w:val="nb-NO"/>
              </w:rPr>
              <w:t>A)</w:t>
            </w:r>
          </w:p>
          <w:p w:rsidR="00C316AF" w:rsidRDefault="00C316AF">
            <w:pPr>
              <w:rPr>
                <w:sz w:val="28"/>
                <w:szCs w:val="28"/>
                <w:lang w:val="nb-NO"/>
              </w:rPr>
            </w:pPr>
          </w:p>
          <w:p w:rsidR="00C316AF" w:rsidRPr="00C316AF" w:rsidRDefault="00C316AF">
            <w:pPr>
              <w:rPr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Alle:</w:t>
            </w:r>
            <w:r w:rsidR="002A67E8">
              <w:rPr>
                <w:sz w:val="28"/>
                <w:szCs w:val="28"/>
                <w:lang w:val="nb-NO"/>
              </w:rPr>
              <w:t xml:space="preserve"> Når vi fører post, rydd samtidig i sak </w:t>
            </w:r>
            <w:r>
              <w:rPr>
                <w:sz w:val="28"/>
                <w:szCs w:val="28"/>
                <w:lang w:val="nb-NO"/>
              </w:rPr>
              <w:t xml:space="preserve">(R) og journalpostene (S, R) </w:t>
            </w: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Den som har vakt holder orden på innkommen e-post og registrerer det som skal føres, ev. tar kontakt med saksbehandlere for nærmere instrukser. </w:t>
            </w:r>
          </w:p>
          <w:p w:rsidR="005E59B9" w:rsidRDefault="005E59B9">
            <w:pPr>
              <w:rPr>
                <w:sz w:val="28"/>
                <w:szCs w:val="28"/>
                <w:lang w:val="nb-NO"/>
              </w:rPr>
            </w:pPr>
          </w:p>
          <w:p w:rsidR="00E45ECB" w:rsidRDefault="00EC74C7">
            <w:pPr>
              <w:rPr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 xml:space="preserve">Postliste: </w:t>
            </w:r>
            <w:r>
              <w:rPr>
                <w:sz w:val="28"/>
                <w:szCs w:val="28"/>
                <w:lang w:val="nb-NO"/>
              </w:rPr>
              <w:t xml:space="preserve">Rolle 1 sjekker postlistene, retter eventuelle feil og generer. Rolle 2 sjekker postlistene etter ny generering, retter eventuelle feil, generer postlistene på nytt og publiserer på nett. </w:t>
            </w:r>
            <w:proofErr w:type="gramStart"/>
            <w:r>
              <w:rPr>
                <w:sz w:val="28"/>
                <w:szCs w:val="28"/>
                <w:lang w:val="nb-NO"/>
              </w:rPr>
              <w:t>NB !</w:t>
            </w:r>
            <w:proofErr w:type="gramEnd"/>
            <w:r>
              <w:rPr>
                <w:sz w:val="28"/>
                <w:szCs w:val="28"/>
                <w:lang w:val="nb-NO"/>
              </w:rPr>
              <w:t xml:space="preserve"> Husk </w:t>
            </w:r>
            <w:r w:rsidR="00414707">
              <w:rPr>
                <w:sz w:val="28"/>
                <w:szCs w:val="28"/>
                <w:lang w:val="nb-NO"/>
              </w:rPr>
              <w:t>og</w:t>
            </w:r>
            <w:r>
              <w:rPr>
                <w:sz w:val="28"/>
                <w:szCs w:val="28"/>
                <w:lang w:val="nb-NO"/>
              </w:rPr>
              <w:t xml:space="preserve"> generer</w:t>
            </w:r>
            <w:r w:rsidR="00414707">
              <w:rPr>
                <w:sz w:val="28"/>
                <w:szCs w:val="28"/>
                <w:lang w:val="nb-NO"/>
              </w:rPr>
              <w:t>e</w:t>
            </w:r>
            <w:r>
              <w:rPr>
                <w:sz w:val="28"/>
                <w:szCs w:val="28"/>
                <w:lang w:val="nb-NO"/>
              </w:rPr>
              <w:t xml:space="preserve"> postlisten for fredag på mandag</w:t>
            </w:r>
          </w:p>
          <w:p w:rsidR="00EC74C7" w:rsidRDefault="00EC74C7">
            <w:pPr>
              <w:rPr>
                <w:sz w:val="28"/>
                <w:szCs w:val="28"/>
                <w:lang w:val="nb-NO"/>
              </w:rPr>
            </w:pPr>
          </w:p>
          <w:p w:rsidR="00E45ECB" w:rsidRDefault="003E1590">
            <w:pPr>
              <w:rPr>
                <w:sz w:val="28"/>
                <w:szCs w:val="28"/>
                <w:lang w:val="nb-NO"/>
              </w:rPr>
            </w:pPr>
            <w:r w:rsidRPr="003D2B5F">
              <w:rPr>
                <w:b/>
                <w:sz w:val="28"/>
                <w:szCs w:val="28"/>
                <w:lang w:val="nb-NO"/>
              </w:rPr>
              <w:t>Oppgaver ledig tid</w:t>
            </w:r>
            <w:r>
              <w:rPr>
                <w:sz w:val="28"/>
                <w:szCs w:val="28"/>
                <w:lang w:val="nb-NO"/>
              </w:rPr>
              <w:t>: føring av egenerklæring, rydding status R og F, rydde i arkiv i kjeller</w:t>
            </w:r>
          </w:p>
          <w:p w:rsidR="00E45ECB" w:rsidRPr="009839F7" w:rsidRDefault="00E45ECB" w:rsidP="00E45ECB">
            <w:pPr>
              <w:rPr>
                <w:sz w:val="28"/>
                <w:szCs w:val="28"/>
                <w:lang w:val="nb-NO"/>
              </w:rPr>
            </w:pPr>
          </w:p>
        </w:tc>
      </w:tr>
    </w:tbl>
    <w:p w:rsidR="00EE41F8" w:rsidRPr="009839F7" w:rsidRDefault="00EE41F8">
      <w:pPr>
        <w:rPr>
          <w:lang w:val="nb-NO"/>
        </w:rPr>
      </w:pPr>
    </w:p>
    <w:sectPr w:rsidR="00EE41F8" w:rsidRPr="009839F7" w:rsidSect="00B32FA6">
      <w:pgSz w:w="15842" w:h="12242" w:orient="landscape" w:code="1"/>
      <w:pgMar w:top="1077" w:right="1077" w:bottom="1077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7"/>
  <w:displayHorizontalDrawingGridEvery w:val="2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F7"/>
    <w:rsid w:val="00003435"/>
    <w:rsid w:val="000A45D0"/>
    <w:rsid w:val="002A67E8"/>
    <w:rsid w:val="003A05B9"/>
    <w:rsid w:val="003D2B5F"/>
    <w:rsid w:val="003E1590"/>
    <w:rsid w:val="00414707"/>
    <w:rsid w:val="005637B6"/>
    <w:rsid w:val="005A1D3C"/>
    <w:rsid w:val="005E59B9"/>
    <w:rsid w:val="00663452"/>
    <w:rsid w:val="006B0C11"/>
    <w:rsid w:val="006D78B4"/>
    <w:rsid w:val="009839F7"/>
    <w:rsid w:val="00A1434F"/>
    <w:rsid w:val="00AA013D"/>
    <w:rsid w:val="00B31C1F"/>
    <w:rsid w:val="00B32FA6"/>
    <w:rsid w:val="00BC21DF"/>
    <w:rsid w:val="00C316AF"/>
    <w:rsid w:val="00CF46EE"/>
    <w:rsid w:val="00D26B60"/>
    <w:rsid w:val="00DB56ED"/>
    <w:rsid w:val="00E45ECB"/>
    <w:rsid w:val="00EA6AF9"/>
    <w:rsid w:val="00EC74C7"/>
    <w:rsid w:val="00EE41F8"/>
    <w:rsid w:val="00F17ED9"/>
    <w:rsid w:val="00FA71A6"/>
    <w:rsid w:val="00FB3DDF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 w:bidi="ne-IN"/>
    </w:rPr>
  </w:style>
  <w:style w:type="paragraph" w:styleId="Overskrift1">
    <w:name w:val="heading 1"/>
    <w:basedOn w:val="Normal"/>
    <w:next w:val="Normal"/>
    <w:link w:val="Overskrift1Tegn"/>
    <w:qFormat/>
    <w:pPr>
      <w:tabs>
        <w:tab w:val="right" w:pos="13590"/>
      </w:tabs>
      <w:outlineLvl w:val="0"/>
    </w:pPr>
    <w:rPr>
      <w:rFonts w:ascii="Trebuchet MS" w:hAnsi="Trebuchet MS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pPr>
      <w:tabs>
        <w:tab w:val="right" w:pos="13590"/>
      </w:tabs>
      <w:outlineLvl w:val="1"/>
    </w:pPr>
    <w:rPr>
      <w:rFonts w:ascii="Trebuchet MS" w:hAnsi="Trebuchet MS"/>
      <w:b/>
      <w:sz w:val="32"/>
      <w:szCs w:val="32"/>
    </w:rPr>
  </w:style>
  <w:style w:type="paragraph" w:styleId="Overskrift3">
    <w:name w:val="heading 3"/>
    <w:basedOn w:val="Normal"/>
    <w:next w:val="Normal"/>
    <w:qFormat/>
    <w:pPr>
      <w:jc w:val="center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Pr>
      <w:rFonts w:ascii="Trebuchet MS" w:hAnsi="Trebuchet MS" w:hint="default"/>
      <w:b/>
      <w:bCs w:val="0"/>
      <w:sz w:val="32"/>
      <w:szCs w:val="32"/>
      <w:lang w:val="en-US" w:eastAsia="en-US" w:bidi="en-US"/>
    </w:rPr>
  </w:style>
  <w:style w:type="character" w:customStyle="1" w:styleId="Overskrift2Tegn">
    <w:name w:val="Overskrift 2 Tegn"/>
    <w:basedOn w:val="Standardskriftforavsnitt"/>
    <w:link w:val="Overskrift2"/>
    <w:locked/>
    <w:rPr>
      <w:rFonts w:ascii="Trebuchet MS" w:hAnsi="Trebuchet MS" w:hint="default"/>
      <w:b/>
      <w:bCs w:val="0"/>
      <w:sz w:val="32"/>
      <w:szCs w:val="24"/>
      <w:lang w:val="en-US" w:eastAsia="en-US" w:bidi="en-US"/>
    </w:rPr>
  </w:style>
  <w:style w:type="paragraph" w:styleId="Bobleteks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Weekdays">
    <w:name w:val="Weekdays"/>
    <w:pPr>
      <w:jc w:val="center"/>
    </w:pPr>
    <w:rPr>
      <w:rFonts w:ascii="Trebuchet MS" w:eastAsia="Trebuchet MS" w:hAnsi="Trebuchet MS" w:cs="Trebuchet MS"/>
      <w:b/>
      <w:bCs/>
      <w:sz w:val="24"/>
      <w:szCs w:val="24"/>
      <w:lang w:val="en-US" w:eastAsia="en-US" w:bidi="en-US"/>
    </w:rPr>
  </w:style>
  <w:style w:type="paragraph" w:customStyle="1" w:styleId="ClassPeriod">
    <w:name w:val="Class Period"/>
    <w:pPr>
      <w:jc w:val="center"/>
    </w:pPr>
    <w:rPr>
      <w:rFonts w:ascii="Trebuchet MS" w:hAnsi="Trebuchet MS" w:cs="Trebuchet MS"/>
      <w:b/>
      <w:sz w:val="24"/>
      <w:szCs w:val="24"/>
      <w:lang w:val="en-US" w:eastAsia="en-US" w:bidi="en-US"/>
    </w:rPr>
  </w:style>
  <w:style w:type="table" w:styleId="Tabellrutenett">
    <w:name w:val="Table Grid"/>
    <w:basedOn w:val="Vanligtabell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 w:bidi="ne-IN"/>
    </w:rPr>
  </w:style>
  <w:style w:type="paragraph" w:styleId="Overskrift1">
    <w:name w:val="heading 1"/>
    <w:basedOn w:val="Normal"/>
    <w:next w:val="Normal"/>
    <w:link w:val="Overskrift1Tegn"/>
    <w:qFormat/>
    <w:pPr>
      <w:tabs>
        <w:tab w:val="right" w:pos="13590"/>
      </w:tabs>
      <w:outlineLvl w:val="0"/>
    </w:pPr>
    <w:rPr>
      <w:rFonts w:ascii="Trebuchet MS" w:hAnsi="Trebuchet MS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pPr>
      <w:tabs>
        <w:tab w:val="right" w:pos="13590"/>
      </w:tabs>
      <w:outlineLvl w:val="1"/>
    </w:pPr>
    <w:rPr>
      <w:rFonts w:ascii="Trebuchet MS" w:hAnsi="Trebuchet MS"/>
      <w:b/>
      <w:sz w:val="32"/>
      <w:szCs w:val="32"/>
    </w:rPr>
  </w:style>
  <w:style w:type="paragraph" w:styleId="Overskrift3">
    <w:name w:val="heading 3"/>
    <w:basedOn w:val="Normal"/>
    <w:next w:val="Normal"/>
    <w:qFormat/>
    <w:pPr>
      <w:jc w:val="center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Pr>
      <w:rFonts w:ascii="Trebuchet MS" w:hAnsi="Trebuchet MS" w:hint="default"/>
      <w:b/>
      <w:bCs w:val="0"/>
      <w:sz w:val="32"/>
      <w:szCs w:val="32"/>
      <w:lang w:val="en-US" w:eastAsia="en-US" w:bidi="en-US"/>
    </w:rPr>
  </w:style>
  <w:style w:type="character" w:customStyle="1" w:styleId="Overskrift2Tegn">
    <w:name w:val="Overskrift 2 Tegn"/>
    <w:basedOn w:val="Standardskriftforavsnitt"/>
    <w:link w:val="Overskrift2"/>
    <w:locked/>
    <w:rPr>
      <w:rFonts w:ascii="Trebuchet MS" w:hAnsi="Trebuchet MS" w:hint="default"/>
      <w:b/>
      <w:bCs w:val="0"/>
      <w:sz w:val="32"/>
      <w:szCs w:val="24"/>
      <w:lang w:val="en-US" w:eastAsia="en-US" w:bidi="en-US"/>
    </w:rPr>
  </w:style>
  <w:style w:type="paragraph" w:styleId="Bobleteks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Weekdays">
    <w:name w:val="Weekdays"/>
    <w:pPr>
      <w:jc w:val="center"/>
    </w:pPr>
    <w:rPr>
      <w:rFonts w:ascii="Trebuchet MS" w:eastAsia="Trebuchet MS" w:hAnsi="Trebuchet MS" w:cs="Trebuchet MS"/>
      <w:b/>
      <w:bCs/>
      <w:sz w:val="24"/>
      <w:szCs w:val="24"/>
      <w:lang w:val="en-US" w:eastAsia="en-US" w:bidi="en-US"/>
    </w:rPr>
  </w:style>
  <w:style w:type="paragraph" w:customStyle="1" w:styleId="ClassPeriod">
    <w:name w:val="Class Period"/>
    <w:pPr>
      <w:jc w:val="center"/>
    </w:pPr>
    <w:rPr>
      <w:rFonts w:ascii="Trebuchet MS" w:hAnsi="Trebuchet MS" w:cs="Trebuchet MS"/>
      <w:b/>
      <w:sz w:val="24"/>
      <w:szCs w:val="24"/>
      <w:lang w:val="en-US" w:eastAsia="en-US" w:bidi="en-US"/>
    </w:rPr>
  </w:style>
  <w:style w:type="table" w:styleId="Tabellrutenett">
    <w:name w:val="Table Grid"/>
    <w:basedOn w:val="Vanligtabell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er\Ukentlig%20leksepl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Ukentlig lekseplan</Template>
  <TotalTime>1</TotalTime>
  <Pages>1</Pages>
  <Words>198</Words>
  <Characters>1053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Lekser for [ditt navn] </vt:lpstr>
    </vt:vector>
  </TitlesOfParts>
  <Company>Microsoft Corporation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Fossum, Kristin Morsund</dc:creator>
  <cp:lastModifiedBy>Murati, Memedali</cp:lastModifiedBy>
  <cp:revision>2</cp:revision>
  <cp:lastPrinted>2017-03-10T11:17:00Z</cp:lastPrinted>
  <dcterms:created xsi:type="dcterms:W3CDTF">2017-03-27T09:58:00Z</dcterms:created>
  <dcterms:modified xsi:type="dcterms:W3CDTF">2017-03-27T09:58:00Z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TC060900001044</vt:lpwstr>
  </property>
</Properties>
</file>