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739"/>
        <w:gridCol w:w="1692"/>
        <w:gridCol w:w="930"/>
        <w:gridCol w:w="1673"/>
        <w:gridCol w:w="1445"/>
        <w:gridCol w:w="1809"/>
      </w:tblGrid>
      <w:tr w:rsidR="00EB4292" w:rsidTr="003D7C33">
        <w:tc>
          <w:tcPr>
            <w:tcW w:w="9288" w:type="dxa"/>
            <w:gridSpan w:val="6"/>
          </w:tcPr>
          <w:p w:rsidR="00EB4292" w:rsidRDefault="00EB4292">
            <w:r>
              <w:t>Arkivdelar Acos WebSak</w:t>
            </w:r>
          </w:p>
          <w:p w:rsidR="00D92876" w:rsidRDefault="00D92876">
            <w:r>
              <w:t>Tatt i bruk 01.01.2000</w:t>
            </w:r>
            <w:r w:rsidR="0014182E">
              <w:t>.</w:t>
            </w:r>
          </w:p>
          <w:p w:rsidR="0014182E" w:rsidRDefault="0014182E"/>
          <w:p w:rsidR="0014182E" w:rsidRDefault="0014182E">
            <w:r>
              <w:t>Arkivdel ar for  felles saksbehandling skal i utgangpunktet periodierast etter valperiodane  ( med unntak):</w:t>
            </w:r>
          </w:p>
          <w:p w:rsidR="0014182E" w:rsidRDefault="0014182E" w:rsidP="0014182E">
            <w:pPr>
              <w:pStyle w:val="Listeavsnitt"/>
              <w:numPr>
                <w:ilvl w:val="0"/>
                <w:numId w:val="1"/>
              </w:numPr>
            </w:pPr>
            <w:r>
              <w:t>01.01.2000 -31.12.2003</w:t>
            </w:r>
            <w:r w:rsidR="00090BEF">
              <w:t xml:space="preserve"> (STAB –HS-UND –PLU)</w:t>
            </w:r>
          </w:p>
          <w:p w:rsidR="0014182E" w:rsidRDefault="0014182E" w:rsidP="0014182E">
            <w:pPr>
              <w:pStyle w:val="Listeavsnitt"/>
              <w:numPr>
                <w:ilvl w:val="0"/>
                <w:numId w:val="1"/>
              </w:numPr>
            </w:pPr>
            <w:r>
              <w:t>01.01.2004 – 31.04.2007</w:t>
            </w:r>
            <w:r w:rsidR="00090BEF">
              <w:t>(FELLES)</w:t>
            </w:r>
            <w:r>
              <w:t xml:space="preserve"> (Overgang til fullel</w:t>
            </w:r>
            <w:r w:rsidR="007673C2">
              <w:t>ek</w:t>
            </w:r>
            <w:r>
              <w:t>tronisk arkiv)</w:t>
            </w:r>
          </w:p>
          <w:p w:rsidR="0014182E" w:rsidRDefault="0014182E" w:rsidP="0014182E">
            <w:pPr>
              <w:pStyle w:val="Listeavsnitt"/>
              <w:numPr>
                <w:ilvl w:val="0"/>
                <w:numId w:val="1"/>
              </w:numPr>
            </w:pPr>
            <w:r>
              <w:t>01.05.2007 -  31.12.2011</w:t>
            </w:r>
            <w:r w:rsidR="00090BEF">
              <w:t xml:space="preserve"> (01FELLES)</w:t>
            </w:r>
          </w:p>
          <w:p w:rsidR="0014182E" w:rsidRDefault="0014182E" w:rsidP="0014182E">
            <w:pPr>
              <w:pStyle w:val="Listeavsnitt"/>
              <w:numPr>
                <w:ilvl w:val="0"/>
                <w:numId w:val="1"/>
              </w:numPr>
            </w:pPr>
            <w:r>
              <w:t>01.01.2012 –</w:t>
            </w:r>
            <w:r w:rsidR="00090BEF">
              <w:t xml:space="preserve"> (02FELLES)</w:t>
            </w:r>
            <w:bookmarkStart w:id="0" w:name="_GoBack"/>
            <w:bookmarkEnd w:id="0"/>
            <w:r>
              <w:t xml:space="preserve"> ( Vi sette ikkje periodeskille 31.12.2015 etter råd frå IKA – då mykje er uklart i samband med kommunereformen.</w:t>
            </w:r>
          </w:p>
          <w:p w:rsidR="0014182E" w:rsidRDefault="0014182E"/>
          <w:p w:rsidR="0014182E" w:rsidRDefault="0014182E">
            <w:r>
              <w:t>Arkivdelar etter objektkode blir ikkje peri</w:t>
            </w:r>
            <w:r w:rsidR="007673C2">
              <w:t>odisert</w:t>
            </w:r>
            <w:r>
              <w:t>t,men ved overgang til fullelktronisk arkiv, blei dei også periodisert.</w:t>
            </w:r>
          </w:p>
          <w:p w:rsidR="0014182E" w:rsidRDefault="0014182E">
            <w:r>
              <w:t xml:space="preserve">To arkivdelar, Oppmåling og Møte, blei ikkje </w:t>
            </w:r>
            <w:r w:rsidR="007673C2">
              <w:t>fullelktronikse</w:t>
            </w:r>
            <w:r>
              <w:t xml:space="preserve"> før seinar</w:t>
            </w:r>
            <w:r w:rsidR="007673C2">
              <w:t xml:space="preserve">e - </w:t>
            </w:r>
            <w:r>
              <w:t xml:space="preserve"> sjå dato på </w:t>
            </w:r>
            <w:r w:rsidR="007673C2">
              <w:t>aktuell arkivdel</w:t>
            </w:r>
            <w:r>
              <w:t>.</w:t>
            </w:r>
          </w:p>
          <w:p w:rsidR="00EB4292" w:rsidRDefault="00EB4292"/>
        </w:tc>
      </w:tr>
      <w:tr w:rsidR="003D7C33" w:rsidTr="0010681E">
        <w:tc>
          <w:tcPr>
            <w:tcW w:w="1739" w:type="dxa"/>
          </w:tcPr>
          <w:p w:rsidR="00EB4292" w:rsidRDefault="00EB4292">
            <w:r>
              <w:t>Arkivdel</w:t>
            </w:r>
          </w:p>
        </w:tc>
        <w:tc>
          <w:tcPr>
            <w:tcW w:w="1692" w:type="dxa"/>
          </w:tcPr>
          <w:p w:rsidR="00EB4292" w:rsidRDefault="00EB4292">
            <w:r>
              <w:t>Betegnelse</w:t>
            </w:r>
          </w:p>
        </w:tc>
        <w:tc>
          <w:tcPr>
            <w:tcW w:w="930" w:type="dxa"/>
          </w:tcPr>
          <w:p w:rsidR="00EB4292" w:rsidRDefault="00EB4292" w:rsidP="00EB4292"/>
        </w:tc>
        <w:tc>
          <w:tcPr>
            <w:tcW w:w="1673" w:type="dxa"/>
          </w:tcPr>
          <w:p w:rsidR="00EB4292" w:rsidRDefault="00EB4292">
            <w:r>
              <w:t>Arkivstatus</w:t>
            </w:r>
          </w:p>
        </w:tc>
        <w:tc>
          <w:tcPr>
            <w:tcW w:w="1445" w:type="dxa"/>
          </w:tcPr>
          <w:p w:rsidR="00EB4292" w:rsidRDefault="00EB4292">
            <w:r>
              <w:t>Arkivkode</w:t>
            </w:r>
          </w:p>
        </w:tc>
        <w:tc>
          <w:tcPr>
            <w:tcW w:w="1809" w:type="dxa"/>
          </w:tcPr>
          <w:p w:rsidR="00EB4292" w:rsidRDefault="00EB4292">
            <w:r>
              <w:t>Merknad</w:t>
            </w:r>
          </w:p>
        </w:tc>
      </w:tr>
      <w:tr w:rsidR="002B2168" w:rsidTr="0010681E">
        <w:tc>
          <w:tcPr>
            <w:tcW w:w="1739" w:type="dxa"/>
          </w:tcPr>
          <w:p w:rsidR="002B2168" w:rsidRDefault="002B2168" w:rsidP="002B2168"/>
        </w:tc>
        <w:tc>
          <w:tcPr>
            <w:tcW w:w="1692" w:type="dxa"/>
          </w:tcPr>
          <w:p w:rsidR="002B2168" w:rsidRDefault="002B2168"/>
        </w:tc>
        <w:tc>
          <w:tcPr>
            <w:tcW w:w="930" w:type="dxa"/>
          </w:tcPr>
          <w:p w:rsidR="002B2168" w:rsidRDefault="002B2168" w:rsidP="00EB4292"/>
        </w:tc>
        <w:tc>
          <w:tcPr>
            <w:tcW w:w="1673" w:type="dxa"/>
          </w:tcPr>
          <w:p w:rsidR="002B2168" w:rsidRDefault="002B2168"/>
        </w:tc>
        <w:tc>
          <w:tcPr>
            <w:tcW w:w="1445" w:type="dxa"/>
          </w:tcPr>
          <w:p w:rsidR="002B2168" w:rsidRDefault="002B2168"/>
        </w:tc>
        <w:tc>
          <w:tcPr>
            <w:tcW w:w="1809" w:type="dxa"/>
          </w:tcPr>
          <w:p w:rsidR="002B2168" w:rsidRDefault="002B2168"/>
        </w:tc>
      </w:tr>
      <w:tr w:rsidR="003D7C33" w:rsidTr="0010681E">
        <w:tc>
          <w:tcPr>
            <w:tcW w:w="1739" w:type="dxa"/>
          </w:tcPr>
          <w:p w:rsidR="00EB4292" w:rsidRDefault="00EB4292">
            <w:r>
              <w:t>01BYGG</w:t>
            </w:r>
          </w:p>
        </w:tc>
        <w:tc>
          <w:tcPr>
            <w:tcW w:w="1692" w:type="dxa"/>
          </w:tcPr>
          <w:p w:rsidR="00EB4292" w:rsidRDefault="00EB4292" w:rsidP="00EB4292">
            <w:r>
              <w:t>Fullel</w:t>
            </w:r>
            <w:r w:rsidR="00D15076">
              <w:t>e</w:t>
            </w:r>
            <w:r>
              <w:t>ktronisk</w:t>
            </w:r>
          </w:p>
          <w:p w:rsidR="00EB4292" w:rsidRDefault="00EB4292" w:rsidP="00EB4292">
            <w:r>
              <w:t>Arkivdel bygg</w:t>
            </w:r>
          </w:p>
          <w:p w:rsidR="00D92876" w:rsidRDefault="00D92876" w:rsidP="00EB4292">
            <w:r>
              <w:t>01.05.2007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EB4292" w:rsidRDefault="005B27A6">
            <w:r>
              <w:t>Objekt</w:t>
            </w:r>
          </w:p>
        </w:tc>
        <w:tc>
          <w:tcPr>
            <w:tcW w:w="1673" w:type="dxa"/>
          </w:tcPr>
          <w:p w:rsidR="00EB4292" w:rsidRDefault="00EB4292">
            <w:r>
              <w:t>Aktiv</w:t>
            </w:r>
          </w:p>
        </w:tc>
        <w:tc>
          <w:tcPr>
            <w:tcW w:w="1445" w:type="dxa"/>
          </w:tcPr>
          <w:p w:rsidR="00EB4292" w:rsidRDefault="00EB4292">
            <w:r>
              <w:t>Gnr/bnr</w:t>
            </w:r>
          </w:p>
          <w:p w:rsidR="00EB4292" w:rsidRDefault="00EB4292">
            <w:r>
              <w:t>K-kodar</w:t>
            </w:r>
          </w:p>
        </w:tc>
        <w:tc>
          <w:tcPr>
            <w:tcW w:w="1809" w:type="dxa"/>
          </w:tcPr>
          <w:p w:rsidR="00EB4292" w:rsidRDefault="00EB4292"/>
        </w:tc>
      </w:tr>
      <w:tr w:rsidR="003D7C33" w:rsidTr="0010681E">
        <w:tc>
          <w:tcPr>
            <w:tcW w:w="1739" w:type="dxa"/>
          </w:tcPr>
          <w:p w:rsidR="00EB4292" w:rsidRDefault="00EB4292" w:rsidP="000046AC">
            <w:r>
              <w:t>01</w:t>
            </w:r>
            <w:r w:rsidR="000046AC">
              <w:t>ELEV</w:t>
            </w:r>
          </w:p>
        </w:tc>
        <w:tc>
          <w:tcPr>
            <w:tcW w:w="1692" w:type="dxa"/>
          </w:tcPr>
          <w:p w:rsidR="00EB4292" w:rsidRDefault="00EB4292">
            <w:r>
              <w:t>Fullelektronisk</w:t>
            </w:r>
          </w:p>
          <w:p w:rsidR="00EB4292" w:rsidRDefault="00EB4292">
            <w:r>
              <w:t>Arkivdel elev</w:t>
            </w:r>
          </w:p>
          <w:p w:rsidR="00D92876" w:rsidRDefault="00D92876">
            <w:r>
              <w:t>01.05.2007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EB4292" w:rsidRDefault="005B27A6">
            <w:r>
              <w:t>Objekt</w:t>
            </w:r>
          </w:p>
        </w:tc>
        <w:tc>
          <w:tcPr>
            <w:tcW w:w="1673" w:type="dxa"/>
          </w:tcPr>
          <w:p w:rsidR="00EB4292" w:rsidRDefault="00EB4292">
            <w:r>
              <w:t>Aktiv</w:t>
            </w:r>
          </w:p>
        </w:tc>
        <w:tc>
          <w:tcPr>
            <w:tcW w:w="1445" w:type="dxa"/>
          </w:tcPr>
          <w:p w:rsidR="00EB4292" w:rsidRDefault="00EB4292">
            <w:r>
              <w:t>Namn</w:t>
            </w:r>
          </w:p>
          <w:p w:rsidR="00EB4292" w:rsidRDefault="00EB4292">
            <w:r>
              <w:t>K-kodar</w:t>
            </w:r>
          </w:p>
          <w:p w:rsidR="00EB4292" w:rsidRDefault="00EB4292"/>
        </w:tc>
        <w:tc>
          <w:tcPr>
            <w:tcW w:w="1809" w:type="dxa"/>
          </w:tcPr>
          <w:p w:rsidR="00EB4292" w:rsidRDefault="00EB4292"/>
        </w:tc>
      </w:tr>
      <w:tr w:rsidR="003D7C33" w:rsidTr="0010681E">
        <w:tc>
          <w:tcPr>
            <w:tcW w:w="1739" w:type="dxa"/>
          </w:tcPr>
          <w:p w:rsidR="00EB4292" w:rsidRDefault="00EB4292" w:rsidP="00EB4292">
            <w:r>
              <w:t>01FELLES</w:t>
            </w:r>
          </w:p>
        </w:tc>
        <w:tc>
          <w:tcPr>
            <w:tcW w:w="1692" w:type="dxa"/>
          </w:tcPr>
          <w:p w:rsidR="00EB4292" w:rsidRDefault="00EB4292">
            <w:r>
              <w:t>Fullel</w:t>
            </w:r>
            <w:r w:rsidR="00D15076">
              <w:t>e</w:t>
            </w:r>
            <w:r>
              <w:t>ktronisk</w:t>
            </w:r>
          </w:p>
          <w:p w:rsidR="00EB4292" w:rsidRDefault="00EB4292">
            <w:r>
              <w:t>Arkivdel – felles saksbehandling</w:t>
            </w:r>
          </w:p>
          <w:p w:rsidR="004101EB" w:rsidRDefault="004101EB"/>
          <w:p w:rsidR="004101EB" w:rsidRDefault="004101EB" w:rsidP="004101EB">
            <w:r>
              <w:t>01.05.2007</w:t>
            </w:r>
            <w:r w:rsidR="007673C2">
              <w:t xml:space="preserve"> – 31.12.2011</w:t>
            </w:r>
          </w:p>
        </w:tc>
        <w:tc>
          <w:tcPr>
            <w:tcW w:w="930" w:type="dxa"/>
          </w:tcPr>
          <w:p w:rsidR="005B27A6" w:rsidRDefault="005B27A6" w:rsidP="005B27A6">
            <w:r>
              <w:t>FS</w:t>
            </w:r>
          </w:p>
        </w:tc>
        <w:tc>
          <w:tcPr>
            <w:tcW w:w="1673" w:type="dxa"/>
          </w:tcPr>
          <w:p w:rsidR="00EB4292" w:rsidRDefault="00EB4292">
            <w:r>
              <w:t>O</w:t>
            </w:r>
          </w:p>
          <w:p w:rsidR="000046AC" w:rsidRDefault="000046AC">
            <w:r>
              <w:t>Avslutta</w:t>
            </w:r>
          </w:p>
          <w:p w:rsidR="000046AC" w:rsidRDefault="000046AC">
            <w:r>
              <w:t>31.12.2011</w:t>
            </w:r>
          </w:p>
          <w:p w:rsidR="00FA6C19" w:rsidRDefault="00FA6C19">
            <w:r>
              <w:t>Arvtaker :</w:t>
            </w:r>
          </w:p>
          <w:p w:rsidR="00FA6C19" w:rsidRDefault="00FA6C19">
            <w:r>
              <w:t>02FElles</w:t>
            </w:r>
          </w:p>
        </w:tc>
        <w:tc>
          <w:tcPr>
            <w:tcW w:w="1445" w:type="dxa"/>
          </w:tcPr>
          <w:p w:rsidR="00EB4292" w:rsidRDefault="00FA6C19">
            <w:r>
              <w:t>k-kodar</w:t>
            </w:r>
          </w:p>
        </w:tc>
        <w:tc>
          <w:tcPr>
            <w:tcW w:w="1809" w:type="dxa"/>
          </w:tcPr>
          <w:p w:rsidR="00FA6C19" w:rsidRDefault="00FA6C19">
            <w:r>
              <w:t xml:space="preserve">Har sett den i status O, då nokre dokument ikkje er </w:t>
            </w:r>
          </w:p>
          <w:p w:rsidR="00FA6C19" w:rsidRDefault="00FA6C19">
            <w:r>
              <w:t>avskrivne/</w:t>
            </w:r>
          </w:p>
          <w:p w:rsidR="00EB4292" w:rsidRDefault="00FA6C19">
            <w:r>
              <w:t>ferdigstillt.</w:t>
            </w:r>
          </w:p>
          <w:p w:rsidR="00155BB2" w:rsidRDefault="00FA6C19" w:rsidP="000A59F9">
            <w:r>
              <w:t>Aktuelle saksbeh. vil ta</w:t>
            </w:r>
            <w:r w:rsidR="000A59F9">
              <w:t xml:space="preserve"> </w:t>
            </w:r>
            <w:r>
              <w:t>tak i dette, slik</w:t>
            </w:r>
            <w:r w:rsidR="000A59F9">
              <w:t xml:space="preserve"> </w:t>
            </w:r>
            <w:r>
              <w:t xml:space="preserve">at vi får </w:t>
            </w:r>
            <w:r w:rsidR="000A59F9">
              <w:t>lukke</w:t>
            </w:r>
            <w:r>
              <w:t xml:space="preserve"> arkivdelen.</w:t>
            </w:r>
          </w:p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 FLYKTNING</w:t>
            </w:r>
          </w:p>
        </w:tc>
        <w:tc>
          <w:tcPr>
            <w:tcW w:w="1692" w:type="dxa"/>
          </w:tcPr>
          <w:p w:rsidR="00155BB2" w:rsidRDefault="00155BB2">
            <w:r>
              <w:t>Fullelektronisk arkivdel  flyktning</w:t>
            </w:r>
            <w:r w:rsidR="004101EB">
              <w:t>.</w:t>
            </w:r>
          </w:p>
          <w:p w:rsidR="004101EB" w:rsidRDefault="004101EB">
            <w:r>
              <w:t>01.05.2007</w:t>
            </w:r>
            <w:r w:rsidR="007673C2">
              <w:t xml:space="preserve"> - </w:t>
            </w:r>
          </w:p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Nanm</w:t>
            </w:r>
          </w:p>
          <w:p w:rsidR="00155BB2" w:rsidRDefault="00155BB2" w:rsidP="00155BB2">
            <w:r>
              <w:t>k-kodar</w:t>
            </w:r>
          </w:p>
          <w:p w:rsidR="00155BB2" w:rsidRDefault="00155BB2" w:rsidP="00155BB2"/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01FØRSKULE</w:t>
            </w:r>
          </w:p>
        </w:tc>
        <w:tc>
          <w:tcPr>
            <w:tcW w:w="1692" w:type="dxa"/>
          </w:tcPr>
          <w:p w:rsidR="00155BB2" w:rsidRDefault="00155BB2">
            <w:r>
              <w:t>Fullelktronisk arkivdel</w:t>
            </w:r>
          </w:p>
          <w:p w:rsidR="00155BB2" w:rsidRDefault="004101EB">
            <w:r>
              <w:t>F</w:t>
            </w:r>
            <w:r w:rsidR="00155BB2">
              <w:t>ørskulebarn</w:t>
            </w:r>
          </w:p>
          <w:p w:rsidR="004101EB" w:rsidRDefault="004101EB">
            <w:r>
              <w:t>01.05.2007</w:t>
            </w:r>
            <w:r w:rsidR="007673C2">
              <w:t xml:space="preserve"> - </w:t>
            </w:r>
          </w:p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Namn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01GARD</w:t>
            </w:r>
          </w:p>
        </w:tc>
        <w:tc>
          <w:tcPr>
            <w:tcW w:w="1692" w:type="dxa"/>
          </w:tcPr>
          <w:p w:rsidR="00155BB2" w:rsidRDefault="00155BB2">
            <w:r>
              <w:t>Fullelektronisk arkivdel</w:t>
            </w:r>
          </w:p>
          <w:p w:rsidR="00155BB2" w:rsidRDefault="00155BB2">
            <w:r>
              <w:t>Landbruk</w:t>
            </w:r>
          </w:p>
          <w:p w:rsidR="004101EB" w:rsidRDefault="004101EB">
            <w:r>
              <w:t>01.05.2007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Namn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01KOMMUNALE EIGEDOMMAR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arkivdel</w:t>
            </w:r>
          </w:p>
          <w:p w:rsidR="00155BB2" w:rsidRDefault="00155BB2" w:rsidP="004101EB">
            <w:r>
              <w:t xml:space="preserve">Kommunale </w:t>
            </w:r>
            <w:r w:rsidR="004101EB">
              <w:t>ei</w:t>
            </w:r>
            <w:r>
              <w:t>gedomar</w:t>
            </w:r>
          </w:p>
          <w:p w:rsidR="004101EB" w:rsidRDefault="004101EB" w:rsidP="004101EB">
            <w:r>
              <w:t>01.05.20</w:t>
            </w:r>
            <w:r w:rsidR="007673C2">
              <w:t>0</w:t>
            </w:r>
            <w:r>
              <w:t>7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FA6C19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Gnr/bnr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01KOORDINERTE</w:t>
            </w:r>
          </w:p>
          <w:p w:rsidR="00155BB2" w:rsidRDefault="00155BB2" w:rsidP="00155BB2">
            <w:r>
              <w:lastRenderedPageBreak/>
              <w:t>TENESTER</w:t>
            </w:r>
          </w:p>
        </w:tc>
        <w:tc>
          <w:tcPr>
            <w:tcW w:w="1692" w:type="dxa"/>
          </w:tcPr>
          <w:p w:rsidR="00155BB2" w:rsidRDefault="00155BB2" w:rsidP="00155BB2">
            <w:r>
              <w:lastRenderedPageBreak/>
              <w:t xml:space="preserve">Fullelektronisk </w:t>
            </w:r>
            <w:r>
              <w:lastRenderedPageBreak/>
              <w:t>arkivdel</w:t>
            </w:r>
          </w:p>
          <w:p w:rsidR="00155BB2" w:rsidRDefault="00155BB2" w:rsidP="00155BB2">
            <w:r>
              <w:t>Koordinerte tenester</w:t>
            </w:r>
          </w:p>
          <w:p w:rsidR="004101EB" w:rsidRDefault="004101EB" w:rsidP="00155BB2">
            <w:r>
              <w:t>01.01.2012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155BB2" w:rsidRDefault="005B27A6">
            <w:r>
              <w:lastRenderedPageBreak/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Namn</w:t>
            </w:r>
          </w:p>
          <w:p w:rsidR="00155BB2" w:rsidRDefault="00155BB2" w:rsidP="00155BB2">
            <w:r>
              <w:lastRenderedPageBreak/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1E1BB1" w:rsidTr="0010681E">
        <w:tc>
          <w:tcPr>
            <w:tcW w:w="1739" w:type="dxa"/>
          </w:tcPr>
          <w:p w:rsidR="00155BB2" w:rsidRDefault="00155BB2" w:rsidP="00155BB2">
            <w:r>
              <w:lastRenderedPageBreak/>
              <w:t>01MØTE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arkivdel</w:t>
            </w:r>
          </w:p>
          <w:p w:rsidR="00155BB2" w:rsidRDefault="004101EB" w:rsidP="00155BB2">
            <w:r>
              <w:t>M</w:t>
            </w:r>
            <w:r w:rsidR="00155BB2">
              <w:t>øtebe</w:t>
            </w:r>
            <w:r>
              <w:t>-</w:t>
            </w:r>
            <w:r w:rsidR="00155BB2">
              <w:t>handling</w:t>
            </w:r>
          </w:p>
          <w:p w:rsidR="004101EB" w:rsidRDefault="004101EB" w:rsidP="00155BB2">
            <w:r>
              <w:t>01.01.2014</w:t>
            </w:r>
            <w:r w:rsidR="007673C2">
              <w:t xml:space="preserve"> -</w:t>
            </w:r>
          </w:p>
          <w:p w:rsidR="004101EB" w:rsidRDefault="004101EB" w:rsidP="00155BB2"/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01OPPMÅLING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arkivdel</w:t>
            </w:r>
          </w:p>
          <w:p w:rsidR="004101EB" w:rsidRDefault="004101EB" w:rsidP="004101EB">
            <w:r>
              <w:t>O</w:t>
            </w:r>
            <w:r w:rsidR="00155BB2">
              <w:t>ppmåling</w:t>
            </w:r>
          </w:p>
          <w:p w:rsidR="004101EB" w:rsidRDefault="004101EB" w:rsidP="004101EB">
            <w:r>
              <w:t>01.01.2012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Gnr/bnr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01PERSONAL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arkivdel</w:t>
            </w:r>
          </w:p>
          <w:p w:rsidR="00155BB2" w:rsidRDefault="004F4687" w:rsidP="00155BB2">
            <w:r>
              <w:t>P</w:t>
            </w:r>
            <w:r w:rsidR="00155BB2">
              <w:t>ersonal</w:t>
            </w:r>
          </w:p>
          <w:p w:rsidR="004F4687" w:rsidRDefault="004F4687" w:rsidP="00155BB2">
            <w:r>
              <w:t>01.05.2007</w:t>
            </w:r>
            <w:r w:rsidR="007673C2">
              <w:t>-</w:t>
            </w:r>
          </w:p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Namn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155BB2" w:rsidP="00155BB2">
            <w:r>
              <w:t>01PLAN</w:t>
            </w:r>
          </w:p>
        </w:tc>
        <w:tc>
          <w:tcPr>
            <w:tcW w:w="1692" w:type="dxa"/>
          </w:tcPr>
          <w:p w:rsidR="00155BB2" w:rsidRDefault="00155BB2" w:rsidP="00155BB2">
            <w:r>
              <w:t>Fullelektronisk ark</w:t>
            </w:r>
            <w:r w:rsidR="001E1BB1">
              <w:t>iv</w:t>
            </w:r>
            <w:r>
              <w:t>del</w:t>
            </w:r>
          </w:p>
          <w:p w:rsidR="00155BB2" w:rsidRDefault="004F4687" w:rsidP="00155BB2">
            <w:r>
              <w:t>P</w:t>
            </w:r>
            <w:r w:rsidR="00155BB2">
              <w:t>lansaker</w:t>
            </w:r>
          </w:p>
          <w:p w:rsidR="004F4687" w:rsidRDefault="004F4687" w:rsidP="00155BB2">
            <w:r>
              <w:t>01.11.2014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155BB2">
            <w:r>
              <w:t>Aktiv</w:t>
            </w:r>
          </w:p>
        </w:tc>
        <w:tc>
          <w:tcPr>
            <w:tcW w:w="1445" w:type="dxa"/>
          </w:tcPr>
          <w:p w:rsidR="00155BB2" w:rsidRDefault="00155BB2" w:rsidP="00155BB2">
            <w:r>
              <w:t>Planident</w:t>
            </w:r>
          </w:p>
          <w:p w:rsidR="00155BB2" w:rsidRDefault="00155BB2" w:rsidP="00155BB2">
            <w:r>
              <w:t>Gnr/bnr</w:t>
            </w:r>
          </w:p>
          <w:p w:rsidR="00155BB2" w:rsidRDefault="00155BB2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</w:tc>
      </w:tr>
      <w:tr w:rsidR="003D7C33" w:rsidTr="0010681E">
        <w:tc>
          <w:tcPr>
            <w:tcW w:w="1739" w:type="dxa"/>
          </w:tcPr>
          <w:p w:rsidR="00155BB2" w:rsidRDefault="006E0F09" w:rsidP="006E0F09">
            <w:r>
              <w:t>01PROSJEKT</w:t>
            </w:r>
          </w:p>
        </w:tc>
        <w:tc>
          <w:tcPr>
            <w:tcW w:w="1692" w:type="dxa"/>
          </w:tcPr>
          <w:p w:rsidR="006E0F09" w:rsidRDefault="006E0F09" w:rsidP="006E0F09">
            <w:r>
              <w:t>Fullelektronisk arkivdel</w:t>
            </w:r>
            <w:r w:rsidR="004903B8">
              <w:t>.</w:t>
            </w:r>
          </w:p>
          <w:p w:rsidR="004903B8" w:rsidRDefault="004903B8" w:rsidP="006E0F09">
            <w:r>
              <w:t>Prosj</w:t>
            </w:r>
            <w:r w:rsidR="00092965">
              <w:t>e</w:t>
            </w:r>
            <w:r>
              <w:t>ktmapper i samband med byggearbeid</w:t>
            </w:r>
          </w:p>
          <w:p w:rsidR="00965E49" w:rsidRDefault="00965E49" w:rsidP="006E0F09">
            <w:r>
              <w:t>01.05.2007</w:t>
            </w:r>
            <w:r w:rsidR="007673C2">
              <w:t>-</w:t>
            </w:r>
          </w:p>
          <w:p w:rsidR="00155BB2" w:rsidRDefault="00155BB2" w:rsidP="004903B8"/>
        </w:tc>
        <w:tc>
          <w:tcPr>
            <w:tcW w:w="930" w:type="dxa"/>
          </w:tcPr>
          <w:p w:rsidR="00155BB2" w:rsidRDefault="005B27A6">
            <w:r>
              <w:t>Objekt</w:t>
            </w:r>
          </w:p>
        </w:tc>
        <w:tc>
          <w:tcPr>
            <w:tcW w:w="1673" w:type="dxa"/>
          </w:tcPr>
          <w:p w:rsidR="00155BB2" w:rsidRDefault="006E0F09">
            <w:r>
              <w:t>Aktiv</w:t>
            </w:r>
          </w:p>
        </w:tc>
        <w:tc>
          <w:tcPr>
            <w:tcW w:w="1445" w:type="dxa"/>
          </w:tcPr>
          <w:p w:rsidR="00155BB2" w:rsidRDefault="006E0F09" w:rsidP="00155BB2">
            <w:r>
              <w:t>Prosjekt</w:t>
            </w:r>
            <w:r w:rsidR="003D7C33">
              <w:t>-</w:t>
            </w:r>
            <w:r>
              <w:t>nummer</w:t>
            </w:r>
          </w:p>
          <w:p w:rsidR="006E0F09" w:rsidRDefault="006E0F09" w:rsidP="00155BB2">
            <w:r>
              <w:t>k-kodar</w:t>
            </w:r>
          </w:p>
        </w:tc>
        <w:tc>
          <w:tcPr>
            <w:tcW w:w="1809" w:type="dxa"/>
          </w:tcPr>
          <w:p w:rsidR="00155BB2" w:rsidRDefault="00155BB2"/>
          <w:p w:rsidR="006E0F09" w:rsidRDefault="006E0F09"/>
        </w:tc>
      </w:tr>
      <w:tr w:rsidR="003D7C33" w:rsidTr="0010681E">
        <w:tc>
          <w:tcPr>
            <w:tcW w:w="1739" w:type="dxa"/>
          </w:tcPr>
          <w:p w:rsidR="006E0F09" w:rsidRDefault="006E0F09" w:rsidP="006E0F09">
            <w:r>
              <w:t>01REGULERING</w:t>
            </w:r>
          </w:p>
        </w:tc>
        <w:tc>
          <w:tcPr>
            <w:tcW w:w="1692" w:type="dxa"/>
          </w:tcPr>
          <w:p w:rsidR="006E0F09" w:rsidRDefault="006E0F09" w:rsidP="006E0F09">
            <w:r>
              <w:t>Fullelektronisk arkivdel</w:t>
            </w:r>
          </w:p>
          <w:p w:rsidR="006E0F09" w:rsidRDefault="006E0F09" w:rsidP="006E0F09">
            <w:r>
              <w:t>Ferdige reguleringssaker</w:t>
            </w:r>
          </w:p>
          <w:p w:rsidR="00FC2325" w:rsidRDefault="00FC2325" w:rsidP="006E0F09">
            <w:r>
              <w:t>01.05.2007</w:t>
            </w:r>
            <w:r w:rsidR="007673C2">
              <w:t>-</w:t>
            </w:r>
          </w:p>
        </w:tc>
        <w:tc>
          <w:tcPr>
            <w:tcW w:w="930" w:type="dxa"/>
          </w:tcPr>
          <w:p w:rsidR="006E0F09" w:rsidRDefault="005B27A6">
            <w:r>
              <w:t>Objekt</w:t>
            </w:r>
          </w:p>
        </w:tc>
        <w:tc>
          <w:tcPr>
            <w:tcW w:w="1673" w:type="dxa"/>
          </w:tcPr>
          <w:p w:rsidR="006E0F09" w:rsidRDefault="007673C2">
            <w:r>
              <w:t>Aktiv</w:t>
            </w:r>
          </w:p>
        </w:tc>
        <w:tc>
          <w:tcPr>
            <w:tcW w:w="1445" w:type="dxa"/>
          </w:tcPr>
          <w:p w:rsidR="006E0F09" w:rsidRDefault="006E0F09" w:rsidP="006E0F09">
            <w:r>
              <w:t>Saks</w:t>
            </w:r>
            <w:r w:rsidR="003D7C33">
              <w:t>-</w:t>
            </w:r>
            <w:r>
              <w:t>nummerr</w:t>
            </w:r>
          </w:p>
          <w:p w:rsidR="006E0F09" w:rsidRDefault="006E0F09" w:rsidP="006E0F09">
            <w:r>
              <w:t>k-kode</w:t>
            </w:r>
          </w:p>
          <w:p w:rsidR="006E0F09" w:rsidRDefault="006E0F09" w:rsidP="006E0F09"/>
        </w:tc>
        <w:tc>
          <w:tcPr>
            <w:tcW w:w="1809" w:type="dxa"/>
          </w:tcPr>
          <w:p w:rsidR="006E0F09" w:rsidRDefault="006E0F09"/>
        </w:tc>
      </w:tr>
      <w:tr w:rsidR="003D7C33" w:rsidTr="0010681E">
        <w:tc>
          <w:tcPr>
            <w:tcW w:w="1739" w:type="dxa"/>
          </w:tcPr>
          <w:p w:rsidR="006E0F09" w:rsidRDefault="006E0F09" w:rsidP="006E0F09">
            <w:r>
              <w:t>01VAKSNE</w:t>
            </w:r>
          </w:p>
        </w:tc>
        <w:tc>
          <w:tcPr>
            <w:tcW w:w="1692" w:type="dxa"/>
          </w:tcPr>
          <w:p w:rsidR="006E0F09" w:rsidRDefault="006E0F09" w:rsidP="006E0F09">
            <w:r>
              <w:t>Fullelektronisk arkivdel</w:t>
            </w:r>
          </w:p>
          <w:p w:rsidR="006E0F09" w:rsidRDefault="006E0F09" w:rsidP="006E0F09">
            <w:r>
              <w:t>Spes.ped vaksne/norsk-opplæring</w:t>
            </w:r>
          </w:p>
          <w:p w:rsidR="00561E8F" w:rsidRDefault="00660250" w:rsidP="006E0F09">
            <w:r>
              <w:t>10</w:t>
            </w:r>
            <w:r w:rsidR="00561E8F">
              <w:t>.03.2008</w:t>
            </w:r>
            <w:r w:rsidR="00FB3F97">
              <w:t>-</w:t>
            </w:r>
          </w:p>
          <w:p w:rsidR="006E0F09" w:rsidRDefault="006E0F09" w:rsidP="006E0F09"/>
        </w:tc>
        <w:tc>
          <w:tcPr>
            <w:tcW w:w="930" w:type="dxa"/>
          </w:tcPr>
          <w:p w:rsidR="006E0F09" w:rsidRDefault="005B27A6">
            <w:r>
              <w:t>Objekt</w:t>
            </w:r>
          </w:p>
        </w:tc>
        <w:tc>
          <w:tcPr>
            <w:tcW w:w="1673" w:type="dxa"/>
          </w:tcPr>
          <w:p w:rsidR="006E0F09" w:rsidRDefault="006E0F09"/>
        </w:tc>
        <w:tc>
          <w:tcPr>
            <w:tcW w:w="1445" w:type="dxa"/>
          </w:tcPr>
          <w:p w:rsidR="006E0F09" w:rsidRDefault="006E0F09" w:rsidP="006E0F09"/>
        </w:tc>
        <w:tc>
          <w:tcPr>
            <w:tcW w:w="1809" w:type="dxa"/>
          </w:tcPr>
          <w:p w:rsidR="006E0F09" w:rsidRDefault="006E0F09"/>
        </w:tc>
      </w:tr>
      <w:tr w:rsidR="003D7C33" w:rsidTr="0010681E">
        <w:tc>
          <w:tcPr>
            <w:tcW w:w="1739" w:type="dxa"/>
          </w:tcPr>
          <w:p w:rsidR="006E0F09" w:rsidRDefault="006E0F09" w:rsidP="006E0F09">
            <w:r>
              <w:t>01LÅN/TILSKOT</w:t>
            </w:r>
          </w:p>
        </w:tc>
        <w:tc>
          <w:tcPr>
            <w:tcW w:w="1692" w:type="dxa"/>
          </w:tcPr>
          <w:p w:rsidR="006E0F09" w:rsidRDefault="006E0F09" w:rsidP="006E0F09">
            <w:r>
              <w:t>Fullelektronisk arkivdel</w:t>
            </w:r>
          </w:p>
          <w:p w:rsidR="006E0F09" w:rsidRDefault="006E0F09" w:rsidP="006E0F09">
            <w:r>
              <w:t>Lån/tilskot</w:t>
            </w:r>
          </w:p>
          <w:p w:rsidR="007802F7" w:rsidRDefault="007802F7" w:rsidP="006E0F09">
            <w:r>
              <w:t>01.05.2007</w:t>
            </w:r>
            <w:r w:rsidR="007673C2">
              <w:t>-</w:t>
            </w:r>
          </w:p>
        </w:tc>
        <w:tc>
          <w:tcPr>
            <w:tcW w:w="930" w:type="dxa"/>
          </w:tcPr>
          <w:p w:rsidR="006E0F09" w:rsidRDefault="005B27A6">
            <w:r>
              <w:t>Objekt</w:t>
            </w:r>
          </w:p>
        </w:tc>
        <w:tc>
          <w:tcPr>
            <w:tcW w:w="1673" w:type="dxa"/>
          </w:tcPr>
          <w:p w:rsidR="006E0F09" w:rsidRDefault="006E0F09">
            <w:r>
              <w:t>Aktiv</w:t>
            </w:r>
          </w:p>
        </w:tc>
        <w:tc>
          <w:tcPr>
            <w:tcW w:w="1445" w:type="dxa"/>
          </w:tcPr>
          <w:p w:rsidR="006E0F09" w:rsidRDefault="006E0F09" w:rsidP="006E0F09">
            <w:r>
              <w:t>Namn</w:t>
            </w:r>
          </w:p>
          <w:p w:rsidR="006E0F09" w:rsidRDefault="006E0F09" w:rsidP="006E0F09">
            <w:r>
              <w:t>k-kodar</w:t>
            </w:r>
          </w:p>
        </w:tc>
        <w:tc>
          <w:tcPr>
            <w:tcW w:w="1809" w:type="dxa"/>
          </w:tcPr>
          <w:p w:rsidR="006E0F09" w:rsidRDefault="006E0F09"/>
        </w:tc>
      </w:tr>
      <w:tr w:rsidR="003D7C33" w:rsidTr="0010681E">
        <w:tc>
          <w:tcPr>
            <w:tcW w:w="1739" w:type="dxa"/>
          </w:tcPr>
          <w:p w:rsidR="006E0F09" w:rsidRDefault="006E0F09" w:rsidP="003D7C33">
            <w:r>
              <w:t>02FE</w:t>
            </w:r>
            <w:r w:rsidR="003D7C33">
              <w:t>LLES</w:t>
            </w:r>
          </w:p>
        </w:tc>
        <w:tc>
          <w:tcPr>
            <w:tcW w:w="1692" w:type="dxa"/>
          </w:tcPr>
          <w:p w:rsidR="006E0F09" w:rsidRDefault="006E0F09" w:rsidP="006E0F09">
            <w:r>
              <w:t>Fullelektronisk</w:t>
            </w:r>
          </w:p>
          <w:p w:rsidR="006E0F09" w:rsidRDefault="006E0F09" w:rsidP="006E0F09">
            <w:r>
              <w:t xml:space="preserve">Arkivdel – </w:t>
            </w:r>
          </w:p>
          <w:p w:rsidR="006E0F09" w:rsidRDefault="006E0F09" w:rsidP="006E0F09">
            <w:r>
              <w:t>Felles saksbehandling</w:t>
            </w:r>
          </w:p>
          <w:p w:rsidR="007802F7" w:rsidRDefault="007802F7" w:rsidP="006E0F09">
            <w:r>
              <w:t>01.01.2012</w:t>
            </w:r>
            <w:r w:rsidR="007673C2">
              <w:t xml:space="preserve"> -</w:t>
            </w:r>
          </w:p>
        </w:tc>
        <w:tc>
          <w:tcPr>
            <w:tcW w:w="930" w:type="dxa"/>
          </w:tcPr>
          <w:p w:rsidR="006E0F09" w:rsidRDefault="005B27A6">
            <w:r>
              <w:t>FS</w:t>
            </w:r>
          </w:p>
        </w:tc>
        <w:tc>
          <w:tcPr>
            <w:tcW w:w="1673" w:type="dxa"/>
          </w:tcPr>
          <w:p w:rsidR="006E0F09" w:rsidRDefault="006E0F09">
            <w:r>
              <w:t>Aktiv</w:t>
            </w:r>
          </w:p>
        </w:tc>
        <w:tc>
          <w:tcPr>
            <w:tcW w:w="1445" w:type="dxa"/>
          </w:tcPr>
          <w:p w:rsidR="006E0F09" w:rsidRDefault="006E0F09" w:rsidP="006E0F09">
            <w:r>
              <w:t>K-kodar</w:t>
            </w:r>
          </w:p>
        </w:tc>
        <w:tc>
          <w:tcPr>
            <w:tcW w:w="1809" w:type="dxa"/>
          </w:tcPr>
          <w:p w:rsidR="006E0F09" w:rsidRDefault="006E0F09"/>
          <w:p w:rsidR="00FB3F97" w:rsidRDefault="00FB3F97"/>
          <w:p w:rsidR="00FB3F97" w:rsidRDefault="00FB3F97"/>
          <w:p w:rsidR="00FB3F97" w:rsidRDefault="00FB3F97"/>
          <w:p w:rsidR="00FB3F97" w:rsidRDefault="00FB3F97"/>
          <w:p w:rsidR="00FB3F97" w:rsidRDefault="00FB3F97"/>
        </w:tc>
      </w:tr>
      <w:tr w:rsidR="003D7C33" w:rsidTr="0010681E">
        <w:tc>
          <w:tcPr>
            <w:tcW w:w="1739" w:type="dxa"/>
          </w:tcPr>
          <w:p w:rsidR="006E0F09" w:rsidRDefault="006E0F09" w:rsidP="006E0F09">
            <w:r>
              <w:lastRenderedPageBreak/>
              <w:t>Bygg</w:t>
            </w:r>
          </w:p>
        </w:tc>
        <w:tc>
          <w:tcPr>
            <w:tcW w:w="1692" w:type="dxa"/>
          </w:tcPr>
          <w:p w:rsidR="006E0F09" w:rsidRDefault="006E0F09" w:rsidP="006E0F09">
            <w:r>
              <w:t>Bygningarkiv</w:t>
            </w:r>
          </w:p>
          <w:p w:rsidR="006E0F09" w:rsidRDefault="008B48DC" w:rsidP="006E0F09">
            <w:r>
              <w:t>P</w:t>
            </w:r>
            <w:r w:rsidR="006E0F09">
              <w:t>apir</w:t>
            </w:r>
          </w:p>
          <w:p w:rsidR="008B48DC" w:rsidRDefault="008B48DC" w:rsidP="006E0F09">
            <w:r>
              <w:t>01.01.2000</w:t>
            </w:r>
            <w:r w:rsidR="00FB3F97">
              <w:t xml:space="preserve"> –</w:t>
            </w:r>
          </w:p>
          <w:p w:rsidR="00FB3F97" w:rsidRDefault="00FB3F97" w:rsidP="006E0F09">
            <w:r>
              <w:t>30.04.2007</w:t>
            </w:r>
          </w:p>
        </w:tc>
        <w:tc>
          <w:tcPr>
            <w:tcW w:w="930" w:type="dxa"/>
          </w:tcPr>
          <w:p w:rsidR="006E0F09" w:rsidRDefault="005B27A6">
            <w:r>
              <w:t>Objekt</w:t>
            </w:r>
          </w:p>
        </w:tc>
        <w:tc>
          <w:tcPr>
            <w:tcW w:w="1673" w:type="dxa"/>
          </w:tcPr>
          <w:p w:rsidR="006E0F09" w:rsidRDefault="003D7C33" w:rsidP="003D7C33">
            <w:r>
              <w:t>Avslutta</w:t>
            </w:r>
          </w:p>
          <w:p w:rsidR="00FB3F97" w:rsidRDefault="00FB3F97" w:rsidP="003D7C33">
            <w:r>
              <w:t>30.04.2007</w:t>
            </w:r>
          </w:p>
          <w:p w:rsidR="00FA6C19" w:rsidRDefault="00FA6C19" w:rsidP="003D7C33">
            <w:r>
              <w:t>Arvtakar:</w:t>
            </w:r>
          </w:p>
          <w:p w:rsidR="00FA6C19" w:rsidRDefault="00FA6C19" w:rsidP="003D7C33">
            <w:r>
              <w:t>01BYGG</w:t>
            </w:r>
          </w:p>
        </w:tc>
        <w:tc>
          <w:tcPr>
            <w:tcW w:w="1445" w:type="dxa"/>
          </w:tcPr>
          <w:p w:rsidR="006E0F09" w:rsidRDefault="003D7C33" w:rsidP="006E0F09">
            <w:r>
              <w:t>Gnr/bnr</w:t>
            </w:r>
          </w:p>
          <w:p w:rsidR="003D7C33" w:rsidRDefault="003D7C33" w:rsidP="006E0F09">
            <w:r>
              <w:t>k-kodar</w:t>
            </w:r>
          </w:p>
        </w:tc>
        <w:tc>
          <w:tcPr>
            <w:tcW w:w="1809" w:type="dxa"/>
          </w:tcPr>
          <w:p w:rsidR="006E0F09" w:rsidRDefault="003D7C33">
            <w:r>
              <w:t>Arkivdelen er avslutta.</w:t>
            </w:r>
          </w:p>
          <w:p w:rsidR="003D7C33" w:rsidRDefault="003D7C33" w:rsidP="003D7C33">
            <w:r>
              <w:t>Aller saker elektronisk avslutta.</w:t>
            </w:r>
          </w:p>
          <w:p w:rsidR="003D7C33" w:rsidRDefault="003D7C33" w:rsidP="003D7C33">
            <w:r>
              <w:t>Bygningarkivet skal skannast til Documaster</w:t>
            </w:r>
          </w:p>
          <w:p w:rsidR="003D7C33" w:rsidRDefault="003D7C33" w:rsidP="003D7C33">
            <w:r>
              <w:t>Noark-5 godkjent kjerne. Før avlevering til IKA</w:t>
            </w:r>
          </w:p>
        </w:tc>
      </w:tr>
      <w:tr w:rsidR="003D7C33" w:rsidTr="0010681E">
        <w:tc>
          <w:tcPr>
            <w:tcW w:w="1739" w:type="dxa"/>
          </w:tcPr>
          <w:p w:rsidR="003D7C33" w:rsidRDefault="003D7C33" w:rsidP="006E0F09">
            <w:r>
              <w:t>Elev</w:t>
            </w:r>
            <w:r w:rsidR="0055735A">
              <w:t>arkiv</w:t>
            </w:r>
          </w:p>
        </w:tc>
        <w:tc>
          <w:tcPr>
            <w:tcW w:w="1692" w:type="dxa"/>
          </w:tcPr>
          <w:p w:rsidR="003D7C33" w:rsidRDefault="003D7C33" w:rsidP="006E0F09">
            <w:r>
              <w:t>Elevarkiv -papir</w:t>
            </w:r>
            <w:r>
              <w:br/>
              <w:t>spes.ped</w:t>
            </w:r>
          </w:p>
          <w:p w:rsidR="008B48DC" w:rsidRDefault="008B48DC" w:rsidP="006E0F09">
            <w:r>
              <w:t>01.01.2000</w:t>
            </w:r>
            <w:r w:rsidR="00FB3F97">
              <w:t>-</w:t>
            </w:r>
          </w:p>
          <w:p w:rsidR="00FB3F97" w:rsidRDefault="00FB3F97" w:rsidP="006E0F09">
            <w:r>
              <w:t>30.04.2007</w:t>
            </w:r>
          </w:p>
        </w:tc>
        <w:tc>
          <w:tcPr>
            <w:tcW w:w="930" w:type="dxa"/>
          </w:tcPr>
          <w:p w:rsidR="003D7C33" w:rsidRDefault="005B27A6">
            <w:r>
              <w:t>Objekt</w:t>
            </w:r>
          </w:p>
        </w:tc>
        <w:tc>
          <w:tcPr>
            <w:tcW w:w="1673" w:type="dxa"/>
          </w:tcPr>
          <w:p w:rsidR="003D7C33" w:rsidRDefault="003D7C33" w:rsidP="003D7C33">
            <w:r>
              <w:t>Avslutta</w:t>
            </w:r>
          </w:p>
          <w:p w:rsidR="00FB3F97" w:rsidRDefault="00FB3F97" w:rsidP="003D7C33">
            <w:r>
              <w:t>30.04.2007</w:t>
            </w:r>
          </w:p>
          <w:p w:rsidR="00680453" w:rsidRDefault="00680453" w:rsidP="003D7C33">
            <w:r>
              <w:t>Arvtaker:</w:t>
            </w:r>
          </w:p>
          <w:p w:rsidR="00680453" w:rsidRDefault="00680453" w:rsidP="003D7C33">
            <w:r>
              <w:t>01ELEV</w:t>
            </w:r>
          </w:p>
        </w:tc>
        <w:tc>
          <w:tcPr>
            <w:tcW w:w="1445" w:type="dxa"/>
          </w:tcPr>
          <w:p w:rsidR="003D7C33" w:rsidRDefault="003D7C33" w:rsidP="006E0F09">
            <w:r>
              <w:t>Namn</w:t>
            </w:r>
          </w:p>
          <w:p w:rsidR="003D7C33" w:rsidRDefault="003D7C33" w:rsidP="006E0F09">
            <w:r>
              <w:t>k-kodar</w:t>
            </w:r>
          </w:p>
        </w:tc>
        <w:tc>
          <w:tcPr>
            <w:tcW w:w="1809" w:type="dxa"/>
          </w:tcPr>
          <w:p w:rsidR="003D7C33" w:rsidRDefault="003D7C33">
            <w:r>
              <w:t>Arkivdelen er avslutta. Alle saker er elektronisk avslutta.</w:t>
            </w:r>
          </w:p>
          <w:p w:rsidR="003D7C33" w:rsidRDefault="003D7C33" w:rsidP="003D7C33">
            <w:r>
              <w:t>Dei blir oppbevart i arkivskap  hos pedagogisk konsulentt. Skal avleverast til IKA</w:t>
            </w:r>
          </w:p>
        </w:tc>
      </w:tr>
      <w:tr w:rsidR="00680453" w:rsidTr="0010681E">
        <w:tc>
          <w:tcPr>
            <w:tcW w:w="1739" w:type="dxa"/>
          </w:tcPr>
          <w:p w:rsidR="00680453" w:rsidRDefault="00680453" w:rsidP="006E0F09">
            <w:r>
              <w:t>Felles</w:t>
            </w:r>
          </w:p>
        </w:tc>
        <w:tc>
          <w:tcPr>
            <w:tcW w:w="1692" w:type="dxa"/>
          </w:tcPr>
          <w:p w:rsidR="00680453" w:rsidRDefault="00680453" w:rsidP="006E0F09">
            <w:r>
              <w:t>Arkivdel – papir</w:t>
            </w:r>
          </w:p>
          <w:p w:rsidR="00680453" w:rsidRDefault="00680453" w:rsidP="006E0F09">
            <w:r>
              <w:t>Felles saksbehandling</w:t>
            </w:r>
          </w:p>
          <w:p w:rsidR="008B48DC" w:rsidRDefault="008B48DC" w:rsidP="006E0F09">
            <w:r>
              <w:t>01.01.2004</w:t>
            </w:r>
            <w:r w:rsidR="00FB3F97">
              <w:t xml:space="preserve"> –</w:t>
            </w:r>
          </w:p>
          <w:p w:rsidR="00FB3F97" w:rsidRDefault="00FB3F97" w:rsidP="006E0F09">
            <w:r>
              <w:t>30.04.2007</w:t>
            </w:r>
          </w:p>
        </w:tc>
        <w:tc>
          <w:tcPr>
            <w:tcW w:w="930" w:type="dxa"/>
          </w:tcPr>
          <w:p w:rsidR="00680453" w:rsidRDefault="005B27A6">
            <w:r>
              <w:t>Objekt</w:t>
            </w:r>
          </w:p>
        </w:tc>
        <w:tc>
          <w:tcPr>
            <w:tcW w:w="1673" w:type="dxa"/>
          </w:tcPr>
          <w:p w:rsidR="00680453" w:rsidRDefault="00680453" w:rsidP="003D7C33">
            <w:r>
              <w:t>Avslutta</w:t>
            </w:r>
          </w:p>
          <w:p w:rsidR="00187AB2" w:rsidRDefault="00187AB2" w:rsidP="003D7C33">
            <w:r>
              <w:t>30.04.2007</w:t>
            </w:r>
          </w:p>
          <w:p w:rsidR="00680453" w:rsidRDefault="00680453" w:rsidP="003D7C33">
            <w:r>
              <w:t>Arvtaker:</w:t>
            </w:r>
          </w:p>
          <w:p w:rsidR="00680453" w:rsidRDefault="00680453" w:rsidP="003D7C33">
            <w:r>
              <w:t>01FElles</w:t>
            </w:r>
          </w:p>
        </w:tc>
        <w:tc>
          <w:tcPr>
            <w:tcW w:w="1445" w:type="dxa"/>
          </w:tcPr>
          <w:p w:rsidR="00680453" w:rsidRDefault="00680453" w:rsidP="006E0F09">
            <w:r>
              <w:t>K-kodar</w:t>
            </w:r>
          </w:p>
        </w:tc>
        <w:tc>
          <w:tcPr>
            <w:tcW w:w="1809" w:type="dxa"/>
          </w:tcPr>
          <w:p w:rsidR="00680453" w:rsidRDefault="00680453">
            <w:r>
              <w:t>Arkivdelen er avslutta.</w:t>
            </w:r>
          </w:p>
          <w:p w:rsidR="00680453" w:rsidRDefault="00680453">
            <w:r>
              <w:t>Alle saker er elektonske avslutta.</w:t>
            </w:r>
          </w:p>
          <w:p w:rsidR="00680453" w:rsidRDefault="00680453">
            <w:r>
              <w:t>Blir oppbevart i arkivrom 1 etg.</w:t>
            </w:r>
          </w:p>
          <w:p w:rsidR="00FA6C19" w:rsidRDefault="00680453" w:rsidP="00680453">
            <w:r>
              <w:t xml:space="preserve">Skal avleverast til </w:t>
            </w:r>
          </w:p>
          <w:p w:rsidR="00680453" w:rsidRDefault="00680453" w:rsidP="00680453">
            <w:r>
              <w:t>IKA</w:t>
            </w:r>
          </w:p>
          <w:p w:rsidR="00FA6C19" w:rsidRDefault="00FA6C19" w:rsidP="00680453"/>
        </w:tc>
      </w:tr>
      <w:tr w:rsidR="00FA6C19" w:rsidTr="0010681E">
        <w:tc>
          <w:tcPr>
            <w:tcW w:w="1739" w:type="dxa"/>
          </w:tcPr>
          <w:p w:rsidR="00FA6C19" w:rsidRDefault="00FA6C19" w:rsidP="006E0F09">
            <w:r>
              <w:t>Flyktning</w:t>
            </w:r>
          </w:p>
        </w:tc>
        <w:tc>
          <w:tcPr>
            <w:tcW w:w="1692" w:type="dxa"/>
          </w:tcPr>
          <w:p w:rsidR="00FA6C19" w:rsidRDefault="00FA6C19" w:rsidP="006E0F09">
            <w:r>
              <w:t>Arkiv</w:t>
            </w:r>
            <w:r w:rsidR="001E1BB1">
              <w:t>d</w:t>
            </w:r>
            <w:r>
              <w:t>el – papir</w:t>
            </w:r>
          </w:p>
          <w:p w:rsidR="00FA6C19" w:rsidRDefault="008B48DC" w:rsidP="006E0F09">
            <w:r>
              <w:t>F</w:t>
            </w:r>
            <w:r w:rsidR="00FA6C19">
              <w:t>lyktning</w:t>
            </w:r>
          </w:p>
          <w:p w:rsidR="008B48DC" w:rsidRDefault="008B48DC" w:rsidP="006E0F09">
            <w:r>
              <w:t>01.01.2000</w:t>
            </w:r>
            <w:r w:rsidR="00FB3F97">
              <w:t>-</w:t>
            </w:r>
          </w:p>
          <w:p w:rsidR="00FB3F97" w:rsidRDefault="00FB3F97" w:rsidP="006E0F09">
            <w:r>
              <w:t>30.04.2007</w:t>
            </w:r>
          </w:p>
        </w:tc>
        <w:tc>
          <w:tcPr>
            <w:tcW w:w="930" w:type="dxa"/>
          </w:tcPr>
          <w:p w:rsidR="00FA6C19" w:rsidRDefault="005B27A6">
            <w:r>
              <w:t>Objekt</w:t>
            </w:r>
          </w:p>
        </w:tc>
        <w:tc>
          <w:tcPr>
            <w:tcW w:w="1673" w:type="dxa"/>
          </w:tcPr>
          <w:p w:rsidR="00FA6C19" w:rsidRDefault="001E1BB1" w:rsidP="003D7C33">
            <w:r>
              <w:t>Avslutta</w:t>
            </w:r>
            <w:r w:rsidR="002C4382">
              <w:t xml:space="preserve"> 30.04.2007.</w:t>
            </w:r>
          </w:p>
          <w:p w:rsidR="001E1BB1" w:rsidRDefault="001E1BB1" w:rsidP="003D7C33">
            <w:r>
              <w:t>Arvtaker:</w:t>
            </w:r>
          </w:p>
          <w:p w:rsidR="001E1BB1" w:rsidRDefault="001E1BB1" w:rsidP="009657CA">
            <w:r>
              <w:t>01</w:t>
            </w:r>
            <w:r w:rsidR="009657CA">
              <w:t>FLYKTNING</w:t>
            </w:r>
          </w:p>
        </w:tc>
        <w:tc>
          <w:tcPr>
            <w:tcW w:w="1445" w:type="dxa"/>
          </w:tcPr>
          <w:p w:rsidR="00FA6C19" w:rsidRDefault="001E1BB1" w:rsidP="006E0F09">
            <w:r>
              <w:t>Namn</w:t>
            </w:r>
          </w:p>
          <w:p w:rsidR="001E1BB1" w:rsidRDefault="001E1BB1" w:rsidP="006E0F09">
            <w:r>
              <w:t>k-kodar</w:t>
            </w:r>
          </w:p>
        </w:tc>
        <w:tc>
          <w:tcPr>
            <w:tcW w:w="1809" w:type="dxa"/>
          </w:tcPr>
          <w:p w:rsidR="00FA6C19" w:rsidRDefault="001E1BB1" w:rsidP="001E1BB1">
            <w:r>
              <w:t>Inneheld dokumnetasjon om flyktningar.</w:t>
            </w:r>
          </w:p>
          <w:p w:rsidR="001E1BB1" w:rsidRDefault="001E1BB1" w:rsidP="001E1BB1">
            <w:r>
              <w:t>Flyktningkontoret buker Visma flyktning, men alle dokument blir journalført i Acos WebSak,</w:t>
            </w:r>
          </w:p>
        </w:tc>
      </w:tr>
      <w:tr w:rsidR="001E1BB1" w:rsidTr="0010681E">
        <w:tc>
          <w:tcPr>
            <w:tcW w:w="1739" w:type="dxa"/>
          </w:tcPr>
          <w:p w:rsidR="001E1BB1" w:rsidRDefault="001E1BB1" w:rsidP="006E0F09">
            <w:r>
              <w:t>Gardsarkiv</w:t>
            </w:r>
          </w:p>
        </w:tc>
        <w:tc>
          <w:tcPr>
            <w:tcW w:w="1692" w:type="dxa"/>
          </w:tcPr>
          <w:p w:rsidR="001E1BB1" w:rsidRDefault="001E1BB1" w:rsidP="006E0F09">
            <w:r>
              <w:t>Arkivdel –papir</w:t>
            </w:r>
          </w:p>
          <w:p w:rsidR="001E1BB1" w:rsidRDefault="008B48DC" w:rsidP="006E0F09">
            <w:r>
              <w:t>L</w:t>
            </w:r>
            <w:r w:rsidR="001E1BB1">
              <w:t>andbruk</w:t>
            </w:r>
          </w:p>
          <w:p w:rsidR="008B48DC" w:rsidRDefault="008B48DC" w:rsidP="006E0F09">
            <w:r>
              <w:t>01.01.2000</w:t>
            </w:r>
            <w:r w:rsidR="00FB3F97">
              <w:t>-</w:t>
            </w:r>
          </w:p>
          <w:p w:rsidR="00FB3F97" w:rsidRDefault="00FB3F97" w:rsidP="006E0F09">
            <w:r>
              <w:t>30.04.2007</w:t>
            </w:r>
          </w:p>
        </w:tc>
        <w:tc>
          <w:tcPr>
            <w:tcW w:w="930" w:type="dxa"/>
          </w:tcPr>
          <w:p w:rsidR="001E1BB1" w:rsidRDefault="005B27A6">
            <w:r>
              <w:t>Objekt</w:t>
            </w:r>
          </w:p>
        </w:tc>
        <w:tc>
          <w:tcPr>
            <w:tcW w:w="1673" w:type="dxa"/>
          </w:tcPr>
          <w:p w:rsidR="001E1BB1" w:rsidRDefault="001E1BB1" w:rsidP="003D7C33">
            <w:r>
              <w:t>Avslutta</w:t>
            </w:r>
            <w:r w:rsidR="00C520F0">
              <w:t xml:space="preserve"> 30.04.2007.</w:t>
            </w:r>
          </w:p>
          <w:p w:rsidR="001E1BB1" w:rsidRDefault="001E1BB1" w:rsidP="003D7C33">
            <w:r>
              <w:t>Arvtaker</w:t>
            </w:r>
            <w:r w:rsidR="00C520F0">
              <w:t>:</w:t>
            </w:r>
          </w:p>
          <w:p w:rsidR="001E1BB1" w:rsidRDefault="001E1BB1" w:rsidP="009657CA">
            <w:r>
              <w:t>01</w:t>
            </w:r>
            <w:r w:rsidR="009657CA">
              <w:t>GARD</w:t>
            </w:r>
          </w:p>
        </w:tc>
        <w:tc>
          <w:tcPr>
            <w:tcW w:w="1445" w:type="dxa"/>
          </w:tcPr>
          <w:p w:rsidR="001E1BB1" w:rsidRDefault="001E1BB1" w:rsidP="006E0F09">
            <w:r>
              <w:t>Gnr/bnr</w:t>
            </w:r>
          </w:p>
          <w:p w:rsidR="001E1BB1" w:rsidRDefault="001E1BB1" w:rsidP="006E0F09">
            <w:r>
              <w:t>k-kodar</w:t>
            </w:r>
          </w:p>
        </w:tc>
        <w:tc>
          <w:tcPr>
            <w:tcW w:w="1809" w:type="dxa"/>
          </w:tcPr>
          <w:p w:rsidR="001E1BB1" w:rsidRDefault="001E1BB1" w:rsidP="001E1BB1">
            <w:r>
              <w:t xml:space="preserve">Blir oppbevart i arkivrom i 1.etg. </w:t>
            </w:r>
          </w:p>
          <w:p w:rsidR="001E1BB1" w:rsidRDefault="001E1BB1" w:rsidP="001E1BB1">
            <w:r>
              <w:t>Skal avleverast til IKA</w:t>
            </w:r>
          </w:p>
          <w:p w:rsidR="005B0E7F" w:rsidRDefault="005B0E7F" w:rsidP="001E1BB1"/>
        </w:tc>
      </w:tr>
      <w:tr w:rsidR="005B0E7F" w:rsidTr="0010681E">
        <w:tc>
          <w:tcPr>
            <w:tcW w:w="1739" w:type="dxa"/>
          </w:tcPr>
          <w:p w:rsidR="005B0E7F" w:rsidRDefault="005B0E7F" w:rsidP="006E0F09">
            <w:r>
              <w:t>HS</w:t>
            </w:r>
          </w:p>
        </w:tc>
        <w:tc>
          <w:tcPr>
            <w:tcW w:w="1692" w:type="dxa"/>
          </w:tcPr>
          <w:p w:rsidR="005B0E7F" w:rsidRDefault="005B0E7F" w:rsidP="006E0F09">
            <w:r>
              <w:t>Arkivel – papir</w:t>
            </w:r>
          </w:p>
          <w:p w:rsidR="005B27A6" w:rsidRDefault="005B27A6" w:rsidP="006E0F09">
            <w:r>
              <w:t>Felles saksbeh.</w:t>
            </w:r>
          </w:p>
          <w:p w:rsidR="005B0E7F" w:rsidRDefault="005B0E7F" w:rsidP="006E0F09">
            <w:r>
              <w:t>helse og sosial</w:t>
            </w:r>
          </w:p>
          <w:p w:rsidR="008B48DC" w:rsidRDefault="008B48DC" w:rsidP="006E0F09">
            <w:r>
              <w:t>01.01.2000</w:t>
            </w:r>
            <w:r w:rsidR="00FB3F97">
              <w:t>-</w:t>
            </w:r>
          </w:p>
          <w:p w:rsidR="00FB3F97" w:rsidRDefault="00FB3F97" w:rsidP="006E0F09">
            <w:r>
              <w:t>31.12.2003</w:t>
            </w:r>
          </w:p>
        </w:tc>
        <w:tc>
          <w:tcPr>
            <w:tcW w:w="930" w:type="dxa"/>
          </w:tcPr>
          <w:p w:rsidR="005B0E7F" w:rsidRDefault="005B27A6">
            <w:r>
              <w:t>FS</w:t>
            </w:r>
          </w:p>
        </w:tc>
        <w:tc>
          <w:tcPr>
            <w:tcW w:w="1673" w:type="dxa"/>
          </w:tcPr>
          <w:p w:rsidR="005B0E7F" w:rsidRDefault="005B0E7F" w:rsidP="003D7C33">
            <w:r>
              <w:t>Avslutta 31.12.2003</w:t>
            </w:r>
            <w:r w:rsidR="00C520F0">
              <w:t>.</w:t>
            </w:r>
          </w:p>
          <w:p w:rsidR="005B0E7F" w:rsidRDefault="005B0E7F" w:rsidP="005B0E7F">
            <w:r>
              <w:t>Arvtaker:</w:t>
            </w:r>
          </w:p>
          <w:p w:rsidR="005B0E7F" w:rsidRDefault="005B0E7F" w:rsidP="005B0E7F">
            <w:r>
              <w:t>Felles</w:t>
            </w:r>
          </w:p>
        </w:tc>
        <w:tc>
          <w:tcPr>
            <w:tcW w:w="1445" w:type="dxa"/>
          </w:tcPr>
          <w:p w:rsidR="005B0E7F" w:rsidRDefault="005B0E7F" w:rsidP="006E0F09">
            <w:r>
              <w:t>k-kodar</w:t>
            </w:r>
          </w:p>
        </w:tc>
        <w:tc>
          <w:tcPr>
            <w:tcW w:w="1809" w:type="dxa"/>
          </w:tcPr>
          <w:p w:rsidR="005B0E7F" w:rsidRDefault="005B0E7F" w:rsidP="001E1BB1">
            <w:r>
              <w:t>Blir oppbevart i arki</w:t>
            </w:r>
            <w:r w:rsidR="00AD2C1E">
              <w:t>vr</w:t>
            </w:r>
            <w:r>
              <w:t>om i 1.etg.</w:t>
            </w:r>
          </w:p>
          <w:p w:rsidR="005B0E7F" w:rsidRDefault="005B0E7F" w:rsidP="00AD2C1E">
            <w:r>
              <w:t xml:space="preserve">Arkivdelane UND-STAB-PLU-HS blei vidareført </w:t>
            </w:r>
            <w:r>
              <w:lastRenderedPageBreak/>
              <w:t>i arkivdel Felles</w:t>
            </w:r>
            <w:r w:rsidR="00AD2C1E">
              <w:t xml:space="preserve"> – 01.01.2004</w:t>
            </w:r>
          </w:p>
        </w:tc>
      </w:tr>
      <w:tr w:rsidR="005B0E7F" w:rsidTr="0010681E">
        <w:trPr>
          <w:trHeight w:val="1557"/>
        </w:trPr>
        <w:tc>
          <w:tcPr>
            <w:tcW w:w="1739" w:type="dxa"/>
          </w:tcPr>
          <w:p w:rsidR="005B0E7F" w:rsidRDefault="005B0E7F" w:rsidP="006E0F09">
            <w:r>
              <w:lastRenderedPageBreak/>
              <w:t>Kommunale eigedomar</w:t>
            </w:r>
          </w:p>
        </w:tc>
        <w:tc>
          <w:tcPr>
            <w:tcW w:w="1692" w:type="dxa"/>
          </w:tcPr>
          <w:p w:rsidR="005B0E7F" w:rsidRDefault="005B0E7F" w:rsidP="006E0F09">
            <w:r>
              <w:t>Arkivdel – papir</w:t>
            </w:r>
          </w:p>
          <w:p w:rsidR="005B0E7F" w:rsidRDefault="005B0E7F" w:rsidP="006E0F09">
            <w:r>
              <w:t>Kommunale eigedomar</w:t>
            </w:r>
          </w:p>
          <w:p w:rsidR="008B48DC" w:rsidRDefault="008B48DC" w:rsidP="00FB3F97">
            <w:r>
              <w:t>01.012000</w:t>
            </w:r>
            <w:r w:rsidR="00FB3F97">
              <w:t>-</w:t>
            </w:r>
          </w:p>
          <w:p w:rsidR="00FB3F97" w:rsidRDefault="00FB3F97" w:rsidP="00FB3F97">
            <w:r>
              <w:t>30.04.2007</w:t>
            </w:r>
          </w:p>
        </w:tc>
        <w:tc>
          <w:tcPr>
            <w:tcW w:w="930" w:type="dxa"/>
          </w:tcPr>
          <w:p w:rsidR="005B0E7F" w:rsidRDefault="005B27A6">
            <w:r>
              <w:t>Objekt</w:t>
            </w:r>
          </w:p>
        </w:tc>
        <w:tc>
          <w:tcPr>
            <w:tcW w:w="1673" w:type="dxa"/>
          </w:tcPr>
          <w:p w:rsidR="005B0E7F" w:rsidRDefault="005B0E7F" w:rsidP="003D7C33">
            <w:r>
              <w:t>Avslutta 30.04.2007</w:t>
            </w:r>
            <w:r w:rsidR="00C520F0">
              <w:t>.</w:t>
            </w:r>
          </w:p>
          <w:p w:rsidR="005B0E7F" w:rsidRDefault="005B0E7F" w:rsidP="003D7C33">
            <w:r>
              <w:t>Arvtakar:</w:t>
            </w:r>
          </w:p>
          <w:p w:rsidR="005B0E7F" w:rsidRDefault="005B0E7F" w:rsidP="005B0E7F">
            <w:r>
              <w:t>01KOMMUNALE EIGEDOMAR</w:t>
            </w:r>
          </w:p>
        </w:tc>
        <w:tc>
          <w:tcPr>
            <w:tcW w:w="1445" w:type="dxa"/>
          </w:tcPr>
          <w:p w:rsidR="005B0E7F" w:rsidRDefault="005B0E7F" w:rsidP="006E0F09">
            <w:r>
              <w:t>Gnr/bnr</w:t>
            </w:r>
          </w:p>
          <w:p w:rsidR="005B0E7F" w:rsidRDefault="005B0E7F" w:rsidP="006E0F09">
            <w:r>
              <w:t>k-kodar</w:t>
            </w:r>
          </w:p>
        </w:tc>
        <w:tc>
          <w:tcPr>
            <w:tcW w:w="1809" w:type="dxa"/>
          </w:tcPr>
          <w:p w:rsidR="005B0E7F" w:rsidRDefault="005B0E7F" w:rsidP="001E1BB1">
            <w:r>
              <w:t>Blir oppbevart i arkivrom 1-etg.</w:t>
            </w:r>
          </w:p>
        </w:tc>
      </w:tr>
      <w:tr w:rsidR="005B0E7F" w:rsidTr="0010681E">
        <w:tc>
          <w:tcPr>
            <w:tcW w:w="1739" w:type="dxa"/>
          </w:tcPr>
          <w:p w:rsidR="005B0E7F" w:rsidRDefault="00AD2C1E" w:rsidP="00AD2C1E">
            <w:r>
              <w:t>Lån/Tillskot</w:t>
            </w:r>
          </w:p>
        </w:tc>
        <w:tc>
          <w:tcPr>
            <w:tcW w:w="1692" w:type="dxa"/>
          </w:tcPr>
          <w:p w:rsidR="005B0E7F" w:rsidRDefault="00AD2C1E" w:rsidP="006E0F09">
            <w:r>
              <w:t>Arkivdel-papir</w:t>
            </w:r>
          </w:p>
          <w:p w:rsidR="00AD2C1E" w:rsidRDefault="00AD2C1E" w:rsidP="006E0F09">
            <w:r>
              <w:t>Lån- tilskot</w:t>
            </w:r>
          </w:p>
          <w:p w:rsidR="008B48DC" w:rsidRDefault="008B48DC" w:rsidP="006E0F09">
            <w:r>
              <w:t>01.01.2000</w:t>
            </w:r>
            <w:r w:rsidR="00FB3F97">
              <w:t>-</w:t>
            </w:r>
          </w:p>
          <w:p w:rsidR="00FB3F97" w:rsidRDefault="00FB3F97" w:rsidP="006E0F09">
            <w:r>
              <w:t>30.04.2007</w:t>
            </w:r>
          </w:p>
        </w:tc>
        <w:tc>
          <w:tcPr>
            <w:tcW w:w="930" w:type="dxa"/>
          </w:tcPr>
          <w:p w:rsidR="005B0E7F" w:rsidRDefault="005B27A6">
            <w:r>
              <w:t>Objekt</w:t>
            </w:r>
          </w:p>
        </w:tc>
        <w:tc>
          <w:tcPr>
            <w:tcW w:w="1673" w:type="dxa"/>
          </w:tcPr>
          <w:p w:rsidR="005B0E7F" w:rsidRDefault="009657CA" w:rsidP="003D7C33">
            <w:r>
              <w:t>Avslutta</w:t>
            </w:r>
          </w:p>
          <w:p w:rsidR="009657CA" w:rsidRDefault="009657CA" w:rsidP="003D7C33">
            <w:r>
              <w:t>30.04.2007.</w:t>
            </w:r>
          </w:p>
          <w:p w:rsidR="009657CA" w:rsidRDefault="009657CA" w:rsidP="003D7C33">
            <w:r>
              <w:t>Arvtakar:</w:t>
            </w:r>
          </w:p>
          <w:p w:rsidR="009657CA" w:rsidRDefault="009657CA" w:rsidP="003D7C33">
            <w:r>
              <w:t>01LÅN/TILSKOT</w:t>
            </w:r>
          </w:p>
        </w:tc>
        <w:tc>
          <w:tcPr>
            <w:tcW w:w="1445" w:type="dxa"/>
          </w:tcPr>
          <w:p w:rsidR="005B0E7F" w:rsidRDefault="009657CA" w:rsidP="006E0F09">
            <w:r>
              <w:t>Namn</w:t>
            </w:r>
          </w:p>
          <w:p w:rsidR="009657CA" w:rsidRDefault="009657CA" w:rsidP="006E0F09">
            <w:r>
              <w:t>k-kodar</w:t>
            </w:r>
          </w:p>
        </w:tc>
        <w:tc>
          <w:tcPr>
            <w:tcW w:w="1809" w:type="dxa"/>
          </w:tcPr>
          <w:p w:rsidR="005B0E7F" w:rsidRDefault="009657CA" w:rsidP="001E1BB1">
            <w:r>
              <w:t>Blir oppbevart i arkivrom i 1.etg.</w:t>
            </w:r>
          </w:p>
          <w:p w:rsidR="009657CA" w:rsidRDefault="009657CA" w:rsidP="009657CA">
            <w:r>
              <w:t>Sklal avleverast til IKA</w:t>
            </w:r>
          </w:p>
        </w:tc>
      </w:tr>
      <w:tr w:rsidR="005355CF" w:rsidTr="0010681E">
        <w:tc>
          <w:tcPr>
            <w:tcW w:w="1739" w:type="dxa"/>
          </w:tcPr>
          <w:p w:rsidR="005355CF" w:rsidRDefault="005355CF" w:rsidP="00AD2C1E">
            <w:r>
              <w:t>Møte</w:t>
            </w:r>
          </w:p>
        </w:tc>
        <w:tc>
          <w:tcPr>
            <w:tcW w:w="1692" w:type="dxa"/>
          </w:tcPr>
          <w:p w:rsidR="005355CF" w:rsidRDefault="005355CF" w:rsidP="006E0F09">
            <w:r>
              <w:t>Arkivdel –papir</w:t>
            </w:r>
          </w:p>
          <w:p w:rsidR="005355CF" w:rsidRDefault="008B48DC" w:rsidP="006E0F09">
            <w:r>
              <w:t>M</w:t>
            </w:r>
            <w:r w:rsidR="005355CF">
              <w:t>øtebe</w:t>
            </w:r>
            <w:r>
              <w:t>-</w:t>
            </w:r>
            <w:r w:rsidR="005355CF">
              <w:t>handling</w:t>
            </w:r>
          </w:p>
          <w:p w:rsidR="008B48DC" w:rsidRDefault="008B48DC" w:rsidP="006E0F09">
            <w:r>
              <w:t>01.01-2000</w:t>
            </w:r>
          </w:p>
          <w:p w:rsidR="00FB3F97" w:rsidRDefault="00FB3F97" w:rsidP="00FB3F97">
            <w:r>
              <w:t>31.12-2013</w:t>
            </w:r>
          </w:p>
        </w:tc>
        <w:tc>
          <w:tcPr>
            <w:tcW w:w="930" w:type="dxa"/>
          </w:tcPr>
          <w:p w:rsidR="005355CF" w:rsidRDefault="005B27A6">
            <w:r>
              <w:t>Objekt</w:t>
            </w:r>
          </w:p>
        </w:tc>
        <w:tc>
          <w:tcPr>
            <w:tcW w:w="1673" w:type="dxa"/>
          </w:tcPr>
          <w:p w:rsidR="005355CF" w:rsidRDefault="005355CF" w:rsidP="003D7C33">
            <w:r>
              <w:t xml:space="preserve">Avslutta </w:t>
            </w:r>
          </w:p>
          <w:p w:rsidR="005355CF" w:rsidRDefault="005355CF" w:rsidP="003D7C33">
            <w:r>
              <w:t>31.12.2013</w:t>
            </w:r>
          </w:p>
          <w:p w:rsidR="005355CF" w:rsidRDefault="005355CF" w:rsidP="003D7C33">
            <w:r>
              <w:t>Arvtakar:</w:t>
            </w:r>
          </w:p>
          <w:p w:rsidR="005355CF" w:rsidRDefault="005355CF" w:rsidP="003D7C33">
            <w:r>
              <w:t>01MØTE</w:t>
            </w:r>
          </w:p>
        </w:tc>
        <w:tc>
          <w:tcPr>
            <w:tcW w:w="1445" w:type="dxa"/>
          </w:tcPr>
          <w:p w:rsidR="005355CF" w:rsidRDefault="005355CF" w:rsidP="005355CF">
            <w:r>
              <w:t>K-kodar</w:t>
            </w:r>
          </w:p>
          <w:p w:rsidR="005355CF" w:rsidRDefault="005355CF" w:rsidP="005355CF">
            <w:r>
              <w:t>Saks-nummer</w:t>
            </w:r>
          </w:p>
        </w:tc>
        <w:tc>
          <w:tcPr>
            <w:tcW w:w="1809" w:type="dxa"/>
          </w:tcPr>
          <w:p w:rsidR="005355CF" w:rsidRDefault="005355CF" w:rsidP="001E1BB1">
            <w:r>
              <w:t>Blir oppbevart i permar som skal paginerat og avleverast IKA</w:t>
            </w:r>
          </w:p>
          <w:p w:rsidR="005355CF" w:rsidRDefault="005355CF" w:rsidP="005355CF">
            <w:r>
              <w:t>Arbeid i gang.</w:t>
            </w:r>
          </w:p>
        </w:tc>
      </w:tr>
      <w:tr w:rsidR="005355CF" w:rsidTr="0010681E">
        <w:tc>
          <w:tcPr>
            <w:tcW w:w="1739" w:type="dxa"/>
          </w:tcPr>
          <w:p w:rsidR="005355CF" w:rsidRDefault="005355CF" w:rsidP="00AD2C1E">
            <w:r>
              <w:t>Oppmåling</w:t>
            </w:r>
          </w:p>
        </w:tc>
        <w:tc>
          <w:tcPr>
            <w:tcW w:w="1692" w:type="dxa"/>
          </w:tcPr>
          <w:p w:rsidR="005355CF" w:rsidRDefault="005355CF" w:rsidP="006E0F09">
            <w:r>
              <w:t>Arkivdel – papir</w:t>
            </w:r>
          </w:p>
          <w:p w:rsidR="005355CF" w:rsidRDefault="00733696" w:rsidP="006E0F09">
            <w:r>
              <w:t>O</w:t>
            </w:r>
            <w:r w:rsidR="005355CF">
              <w:t>ppmåling</w:t>
            </w:r>
          </w:p>
          <w:p w:rsidR="00733696" w:rsidRDefault="00733696" w:rsidP="006E0F09">
            <w:r>
              <w:t>01.01.2000</w:t>
            </w:r>
            <w:r w:rsidR="00FB3F97">
              <w:t>-</w:t>
            </w:r>
          </w:p>
          <w:p w:rsidR="00FB3F97" w:rsidRDefault="00FB3F97" w:rsidP="006E0F09">
            <w:r>
              <w:t>31.12.2011</w:t>
            </w:r>
          </w:p>
        </w:tc>
        <w:tc>
          <w:tcPr>
            <w:tcW w:w="930" w:type="dxa"/>
          </w:tcPr>
          <w:p w:rsidR="005355CF" w:rsidRDefault="005B27A6">
            <w:r>
              <w:t>Objekt</w:t>
            </w:r>
          </w:p>
        </w:tc>
        <w:tc>
          <w:tcPr>
            <w:tcW w:w="1673" w:type="dxa"/>
          </w:tcPr>
          <w:p w:rsidR="0054453B" w:rsidRDefault="00E21077" w:rsidP="00E21077">
            <w:r>
              <w:t>Har sett status til O</w:t>
            </w:r>
            <w:r w:rsidR="008F0F79">
              <w:t xml:space="preserve"> </w:t>
            </w:r>
          </w:p>
          <w:p w:rsidR="0054453B" w:rsidRDefault="0054453B" w:rsidP="00E21077">
            <w:r>
              <w:t>Avslutta</w:t>
            </w:r>
          </w:p>
          <w:p w:rsidR="0054453B" w:rsidRDefault="0054453B" w:rsidP="00E21077">
            <w:r>
              <w:t>31.12.2011.</w:t>
            </w:r>
          </w:p>
          <w:p w:rsidR="00E21077" w:rsidRDefault="0054453B" w:rsidP="00E21077">
            <w:r>
              <w:t>D</w:t>
            </w:r>
            <w:r w:rsidR="00E21077">
              <w:t xml:space="preserve">å ein saksbehandlar ikkje har fått avskrive sine dokument enno, og derfor har vi ikkje fått avslutta arkivdelen, men den er stengt for nye saker og journalpostar. </w:t>
            </w:r>
          </w:p>
          <w:p w:rsidR="00775A9E" w:rsidRDefault="00775A9E" w:rsidP="003D7C33">
            <w:r>
              <w:t>Arvtakar:</w:t>
            </w:r>
          </w:p>
          <w:p w:rsidR="00775A9E" w:rsidRDefault="00775A9E" w:rsidP="003D7C33">
            <w:r>
              <w:t>01OPPMÅLING</w:t>
            </w:r>
          </w:p>
        </w:tc>
        <w:tc>
          <w:tcPr>
            <w:tcW w:w="1445" w:type="dxa"/>
          </w:tcPr>
          <w:p w:rsidR="005355CF" w:rsidRDefault="00775A9E" w:rsidP="005355CF">
            <w:r>
              <w:t>Gnr/bnr</w:t>
            </w:r>
          </w:p>
          <w:p w:rsidR="00775A9E" w:rsidRDefault="00775A9E" w:rsidP="005355CF">
            <w:r>
              <w:t>k-kodar</w:t>
            </w:r>
          </w:p>
        </w:tc>
        <w:tc>
          <w:tcPr>
            <w:tcW w:w="1809" w:type="dxa"/>
          </w:tcPr>
          <w:p w:rsidR="005355CF" w:rsidRDefault="00775A9E" w:rsidP="001E1BB1">
            <w:r>
              <w:t>Blir oppbevart i ark</w:t>
            </w:r>
            <w:r w:rsidR="00E21077">
              <w:t>ivskap</w:t>
            </w:r>
            <w:r>
              <w:t xml:space="preserve"> på oppmålingsavdelinga.</w:t>
            </w:r>
          </w:p>
          <w:p w:rsidR="00775A9E" w:rsidRDefault="00775A9E" w:rsidP="00E21077">
            <w:r>
              <w:t>Skal etter kvart skanna</w:t>
            </w:r>
            <w:r w:rsidR="00E21077">
              <w:t xml:space="preserve">st </w:t>
            </w:r>
            <w:r>
              <w:t>i Documaste</w:t>
            </w:r>
            <w:r w:rsidR="00E21077">
              <w:t>r</w:t>
            </w:r>
            <w:r>
              <w:t xml:space="preserve"> og leverast til IKA</w:t>
            </w:r>
          </w:p>
        </w:tc>
      </w:tr>
      <w:tr w:rsidR="00775A9E" w:rsidTr="0010681E">
        <w:tc>
          <w:tcPr>
            <w:tcW w:w="1739" w:type="dxa"/>
          </w:tcPr>
          <w:p w:rsidR="00775A9E" w:rsidRDefault="008F0F79" w:rsidP="00AD2C1E">
            <w:r>
              <w:t>PE</w:t>
            </w:r>
          </w:p>
        </w:tc>
        <w:tc>
          <w:tcPr>
            <w:tcW w:w="1692" w:type="dxa"/>
          </w:tcPr>
          <w:p w:rsidR="00775A9E" w:rsidRDefault="008F0F79" w:rsidP="006E0F09">
            <w:r>
              <w:t>Arkivdel – papir</w:t>
            </w:r>
          </w:p>
          <w:p w:rsidR="008F0F79" w:rsidRDefault="00E76159" w:rsidP="006E0F09">
            <w:r>
              <w:t>P</w:t>
            </w:r>
            <w:r w:rsidR="008F0F79">
              <w:t>ersonal</w:t>
            </w:r>
          </w:p>
          <w:p w:rsidR="00E76159" w:rsidRDefault="00E76159" w:rsidP="006E0F09">
            <w:r>
              <w:t>01.01.2000</w:t>
            </w:r>
          </w:p>
          <w:p w:rsidR="00FB3F97" w:rsidRDefault="00FB3F97" w:rsidP="006E0F09">
            <w:r>
              <w:t>30.04.2007</w:t>
            </w:r>
          </w:p>
        </w:tc>
        <w:tc>
          <w:tcPr>
            <w:tcW w:w="930" w:type="dxa"/>
          </w:tcPr>
          <w:p w:rsidR="00775A9E" w:rsidRDefault="005B27A6">
            <w:r>
              <w:t>Objekt</w:t>
            </w:r>
          </w:p>
        </w:tc>
        <w:tc>
          <w:tcPr>
            <w:tcW w:w="1673" w:type="dxa"/>
          </w:tcPr>
          <w:p w:rsidR="00775A9E" w:rsidRDefault="008F0F79" w:rsidP="003D7C33">
            <w:r>
              <w:t>Avslutta 30.04.07.</w:t>
            </w:r>
          </w:p>
          <w:p w:rsidR="008F0F79" w:rsidRDefault="008F0F79" w:rsidP="003D7C33">
            <w:r>
              <w:t>Arvtaker:</w:t>
            </w:r>
          </w:p>
          <w:p w:rsidR="008F0F79" w:rsidRDefault="008F0F79" w:rsidP="003D7C33">
            <w:r>
              <w:t>01PERSONAL</w:t>
            </w:r>
          </w:p>
        </w:tc>
        <w:tc>
          <w:tcPr>
            <w:tcW w:w="1445" w:type="dxa"/>
          </w:tcPr>
          <w:p w:rsidR="00775A9E" w:rsidRDefault="00C550ED" w:rsidP="005355CF">
            <w:r>
              <w:t>Namn</w:t>
            </w:r>
          </w:p>
          <w:p w:rsidR="00C550ED" w:rsidRDefault="00C550ED" w:rsidP="005355CF">
            <w:r>
              <w:t>k-kodar</w:t>
            </w:r>
          </w:p>
        </w:tc>
        <w:tc>
          <w:tcPr>
            <w:tcW w:w="1809" w:type="dxa"/>
          </w:tcPr>
          <w:p w:rsidR="00775A9E" w:rsidRDefault="00C550ED" w:rsidP="001E1BB1">
            <w:r>
              <w:t>E</w:t>
            </w:r>
            <w:r w:rsidR="001E0AAF">
              <w:t>r</w:t>
            </w:r>
            <w:r>
              <w:t xml:space="preserve"> or</w:t>
            </w:r>
            <w:r w:rsidR="001E0AAF">
              <w:t>dna</w:t>
            </w:r>
            <w:r>
              <w:t xml:space="preserve"> i arki</w:t>
            </w:r>
            <w:r w:rsidR="001E0AAF">
              <w:t>vb</w:t>
            </w:r>
            <w:r>
              <w:t>okser. Blir oppbevart i fjernarkiv i kjellar.</w:t>
            </w:r>
          </w:p>
          <w:p w:rsidR="00C550ED" w:rsidRDefault="00C550ED" w:rsidP="00C550ED"/>
        </w:tc>
      </w:tr>
      <w:tr w:rsidR="00C550ED" w:rsidTr="0010681E">
        <w:tc>
          <w:tcPr>
            <w:tcW w:w="1739" w:type="dxa"/>
          </w:tcPr>
          <w:p w:rsidR="00C550ED" w:rsidRDefault="00C550ED" w:rsidP="00AD2C1E">
            <w:r>
              <w:t>PLU</w:t>
            </w:r>
          </w:p>
        </w:tc>
        <w:tc>
          <w:tcPr>
            <w:tcW w:w="1692" w:type="dxa"/>
          </w:tcPr>
          <w:p w:rsidR="00C550ED" w:rsidRDefault="00C550ED" w:rsidP="006E0F09"/>
          <w:p w:rsidR="00C550ED" w:rsidRDefault="00C550ED" w:rsidP="006E0F09">
            <w:r>
              <w:t>Arkivdel – papir</w:t>
            </w:r>
          </w:p>
          <w:p w:rsidR="00C550ED" w:rsidRDefault="00C550ED" w:rsidP="006E0F09">
            <w:r>
              <w:t>Saksarkiv teknisk</w:t>
            </w:r>
          </w:p>
          <w:p w:rsidR="00E76159" w:rsidRDefault="00E76159" w:rsidP="006E0F09">
            <w:r>
              <w:t>01.01.2000</w:t>
            </w:r>
          </w:p>
          <w:p w:rsidR="00FB3F97" w:rsidRDefault="00FB3F97" w:rsidP="006E0F09">
            <w:r>
              <w:t>31.12.2003</w:t>
            </w:r>
          </w:p>
        </w:tc>
        <w:tc>
          <w:tcPr>
            <w:tcW w:w="930" w:type="dxa"/>
          </w:tcPr>
          <w:p w:rsidR="00C550ED" w:rsidRDefault="005B27A6">
            <w:r>
              <w:t>FS</w:t>
            </w:r>
          </w:p>
        </w:tc>
        <w:tc>
          <w:tcPr>
            <w:tcW w:w="1673" w:type="dxa"/>
          </w:tcPr>
          <w:p w:rsidR="00C550ED" w:rsidRDefault="00C550ED" w:rsidP="00C550ED">
            <w:r>
              <w:t>Avslutta</w:t>
            </w:r>
          </w:p>
          <w:p w:rsidR="00C550ED" w:rsidRDefault="00C550ED" w:rsidP="00C550ED">
            <w:r>
              <w:t>31.12.2003.</w:t>
            </w:r>
          </w:p>
          <w:p w:rsidR="00C550ED" w:rsidRDefault="00C550ED" w:rsidP="00C550ED">
            <w:r>
              <w:t>Arvtaker:</w:t>
            </w:r>
          </w:p>
          <w:p w:rsidR="00C550ED" w:rsidRDefault="00C550ED" w:rsidP="00C550ED">
            <w:r>
              <w:t>Felles</w:t>
            </w:r>
          </w:p>
        </w:tc>
        <w:tc>
          <w:tcPr>
            <w:tcW w:w="1445" w:type="dxa"/>
          </w:tcPr>
          <w:p w:rsidR="00C550ED" w:rsidRDefault="00C550ED" w:rsidP="005355CF">
            <w:r>
              <w:t>k-kodar</w:t>
            </w:r>
          </w:p>
        </w:tc>
        <w:tc>
          <w:tcPr>
            <w:tcW w:w="1809" w:type="dxa"/>
          </w:tcPr>
          <w:p w:rsidR="00C550ED" w:rsidRDefault="00C550ED" w:rsidP="00C550ED">
            <w:r>
              <w:t>Blir oppbevart i arkivrom i 1.etg.</w:t>
            </w:r>
          </w:p>
          <w:p w:rsidR="00C550ED" w:rsidRDefault="00C550ED" w:rsidP="00C550ED">
            <w:r>
              <w:t>Arkivdelane UND-STAB-PLU-HS blei vidareført i arkivdel Felles – 01.01.2004</w:t>
            </w:r>
            <w:r w:rsidR="004903B8">
              <w:t>.</w:t>
            </w:r>
          </w:p>
        </w:tc>
      </w:tr>
      <w:tr w:rsidR="004903B8" w:rsidTr="0010681E">
        <w:tc>
          <w:tcPr>
            <w:tcW w:w="1739" w:type="dxa"/>
          </w:tcPr>
          <w:p w:rsidR="004903B8" w:rsidRDefault="004903B8" w:rsidP="00AD2C1E">
            <w:r>
              <w:t>Prosjekt</w:t>
            </w:r>
          </w:p>
        </w:tc>
        <w:tc>
          <w:tcPr>
            <w:tcW w:w="1692" w:type="dxa"/>
          </w:tcPr>
          <w:p w:rsidR="004903B8" w:rsidRDefault="004903B8" w:rsidP="004903B8">
            <w:r>
              <w:t>Arkivdel - papir</w:t>
            </w:r>
          </w:p>
          <w:p w:rsidR="00092965" w:rsidRDefault="00092965" w:rsidP="00092965">
            <w:r>
              <w:t>Prosjektmapper i samband med byggearbeid</w:t>
            </w:r>
          </w:p>
          <w:p w:rsidR="00E76159" w:rsidRDefault="00E76159" w:rsidP="00092965">
            <w:r>
              <w:lastRenderedPageBreak/>
              <w:t>01.01.2000</w:t>
            </w:r>
            <w:r w:rsidR="00FB3F97">
              <w:t>-</w:t>
            </w:r>
          </w:p>
          <w:p w:rsidR="00FB3F97" w:rsidRDefault="00FB3F97" w:rsidP="00092965">
            <w:r>
              <w:t>30.04.2007</w:t>
            </w:r>
          </w:p>
          <w:p w:rsidR="00092965" w:rsidRDefault="00092965" w:rsidP="004903B8"/>
        </w:tc>
        <w:tc>
          <w:tcPr>
            <w:tcW w:w="930" w:type="dxa"/>
          </w:tcPr>
          <w:p w:rsidR="004903B8" w:rsidRDefault="005B27A6">
            <w:r>
              <w:lastRenderedPageBreak/>
              <w:t>Objekt</w:t>
            </w:r>
          </w:p>
        </w:tc>
        <w:tc>
          <w:tcPr>
            <w:tcW w:w="1673" w:type="dxa"/>
          </w:tcPr>
          <w:p w:rsidR="004903B8" w:rsidRDefault="00092965" w:rsidP="00C550ED">
            <w:r>
              <w:t>Avslutta</w:t>
            </w:r>
          </w:p>
          <w:p w:rsidR="00092965" w:rsidRDefault="00092965" w:rsidP="00C550ED">
            <w:r>
              <w:t>30.04.2007</w:t>
            </w:r>
          </w:p>
          <w:p w:rsidR="00092965" w:rsidRDefault="00092965" w:rsidP="00C550ED">
            <w:r>
              <w:t>Arvtaker:</w:t>
            </w:r>
          </w:p>
          <w:p w:rsidR="00092965" w:rsidRDefault="00092965" w:rsidP="00C550ED">
            <w:r>
              <w:t>01PROSJEKT</w:t>
            </w:r>
          </w:p>
        </w:tc>
        <w:tc>
          <w:tcPr>
            <w:tcW w:w="1445" w:type="dxa"/>
          </w:tcPr>
          <w:p w:rsidR="004903B8" w:rsidRDefault="00092965" w:rsidP="005355CF">
            <w:r>
              <w:t>Prosjekt</w:t>
            </w:r>
            <w:r w:rsidR="00DD606D">
              <w:t>-</w:t>
            </w:r>
            <w:r>
              <w:t>nummer</w:t>
            </w:r>
          </w:p>
          <w:p w:rsidR="00092965" w:rsidRDefault="00092965" w:rsidP="005355CF">
            <w:r>
              <w:t>k-kodar</w:t>
            </w:r>
          </w:p>
        </w:tc>
        <w:tc>
          <w:tcPr>
            <w:tcW w:w="1809" w:type="dxa"/>
          </w:tcPr>
          <w:p w:rsidR="004903B8" w:rsidRDefault="00990CFB" w:rsidP="00C550ED">
            <w:r>
              <w:t>Blir oppbevart i hylle nr 1 i arkivrom i 1.eg.</w:t>
            </w:r>
          </w:p>
        </w:tc>
      </w:tr>
      <w:tr w:rsidR="006D798D" w:rsidTr="0010681E">
        <w:tc>
          <w:tcPr>
            <w:tcW w:w="1739" w:type="dxa"/>
          </w:tcPr>
          <w:p w:rsidR="006D798D" w:rsidRDefault="006D798D" w:rsidP="00AD2C1E">
            <w:r>
              <w:lastRenderedPageBreak/>
              <w:t>Reguleringsarkiv</w:t>
            </w:r>
          </w:p>
        </w:tc>
        <w:tc>
          <w:tcPr>
            <w:tcW w:w="1692" w:type="dxa"/>
          </w:tcPr>
          <w:p w:rsidR="006D798D" w:rsidRDefault="006D798D" w:rsidP="004903B8">
            <w:r>
              <w:t>Arkivdel – papir.</w:t>
            </w:r>
          </w:p>
          <w:p w:rsidR="006D798D" w:rsidRDefault="006D798D" w:rsidP="0010681E">
            <w:r>
              <w:t>Ferdige regulering</w:t>
            </w:r>
            <w:r w:rsidR="0010681E">
              <w:t>s-</w:t>
            </w:r>
            <w:r>
              <w:t>planar</w:t>
            </w:r>
          </w:p>
          <w:p w:rsidR="00E76159" w:rsidRDefault="00E76159" w:rsidP="0010681E">
            <w:r>
              <w:t>01.01.2000</w:t>
            </w:r>
            <w:r w:rsidR="00FB3F97">
              <w:t>-</w:t>
            </w:r>
          </w:p>
          <w:p w:rsidR="00FB3F97" w:rsidRDefault="00FB3F97" w:rsidP="0010681E">
            <w:r>
              <w:t>30.04.2007</w:t>
            </w:r>
          </w:p>
        </w:tc>
        <w:tc>
          <w:tcPr>
            <w:tcW w:w="930" w:type="dxa"/>
          </w:tcPr>
          <w:p w:rsidR="006D798D" w:rsidRDefault="005B27A6">
            <w:r>
              <w:t>Objekt</w:t>
            </w:r>
          </w:p>
        </w:tc>
        <w:tc>
          <w:tcPr>
            <w:tcW w:w="1673" w:type="dxa"/>
          </w:tcPr>
          <w:p w:rsidR="006D798D" w:rsidRDefault="006D798D" w:rsidP="00C550ED">
            <w:r>
              <w:t>Avslutta 30.04.2007</w:t>
            </w:r>
          </w:p>
          <w:p w:rsidR="006D798D" w:rsidRDefault="006D798D" w:rsidP="00C550ED">
            <w:r>
              <w:t>Arvtakar:</w:t>
            </w:r>
          </w:p>
          <w:p w:rsidR="006D798D" w:rsidRDefault="006D798D" w:rsidP="00C550ED">
            <w:r>
              <w:t>01REGULERING</w:t>
            </w:r>
          </w:p>
        </w:tc>
        <w:tc>
          <w:tcPr>
            <w:tcW w:w="1445" w:type="dxa"/>
          </w:tcPr>
          <w:p w:rsidR="006D798D" w:rsidRDefault="006D798D" w:rsidP="005355CF">
            <w:r>
              <w:t>K-kodar</w:t>
            </w:r>
          </w:p>
        </w:tc>
        <w:tc>
          <w:tcPr>
            <w:tcW w:w="1809" w:type="dxa"/>
          </w:tcPr>
          <w:p w:rsidR="006D798D" w:rsidRDefault="006D798D" w:rsidP="00C550ED">
            <w:r>
              <w:t>Blir oppbevart i arkivrom 1.etg.</w:t>
            </w:r>
          </w:p>
        </w:tc>
      </w:tr>
      <w:tr w:rsidR="00E92A10" w:rsidRPr="00BE40D5" w:rsidTr="0010681E">
        <w:tc>
          <w:tcPr>
            <w:tcW w:w="1739" w:type="dxa"/>
          </w:tcPr>
          <w:p w:rsidR="00E92A10" w:rsidRDefault="00E76159" w:rsidP="00E76159">
            <w:r>
              <w:t>Skatt</w:t>
            </w:r>
          </w:p>
        </w:tc>
        <w:tc>
          <w:tcPr>
            <w:tcW w:w="1692" w:type="dxa"/>
          </w:tcPr>
          <w:p w:rsidR="00E92A10" w:rsidRDefault="0010681E" w:rsidP="004903B8">
            <w:r>
              <w:t>Skatteinn-krevjing</w:t>
            </w:r>
          </w:p>
          <w:p w:rsidR="00E76159" w:rsidRDefault="00E76159" w:rsidP="004903B8">
            <w:r>
              <w:t>01.01.2000</w:t>
            </w:r>
            <w:r w:rsidR="00FB3F97">
              <w:t>-</w:t>
            </w:r>
          </w:p>
          <w:p w:rsidR="00FB3F97" w:rsidRDefault="00FB3F97" w:rsidP="004903B8">
            <w:r>
              <w:t>31.12.2008</w:t>
            </w:r>
          </w:p>
        </w:tc>
        <w:tc>
          <w:tcPr>
            <w:tcW w:w="930" w:type="dxa"/>
          </w:tcPr>
          <w:p w:rsidR="00E92A10" w:rsidRDefault="005B27A6">
            <w:r>
              <w:t>Objekt</w:t>
            </w:r>
          </w:p>
        </w:tc>
        <w:tc>
          <w:tcPr>
            <w:tcW w:w="1673" w:type="dxa"/>
          </w:tcPr>
          <w:p w:rsidR="00E92A10" w:rsidRDefault="0010681E" w:rsidP="0010681E">
            <w:r>
              <w:t>Avslutta</w:t>
            </w:r>
          </w:p>
          <w:p w:rsidR="0010681E" w:rsidRDefault="00E76159" w:rsidP="00E76159">
            <w:r>
              <w:t>31.12.2008</w:t>
            </w:r>
          </w:p>
        </w:tc>
        <w:tc>
          <w:tcPr>
            <w:tcW w:w="1445" w:type="dxa"/>
          </w:tcPr>
          <w:p w:rsidR="00E92A10" w:rsidRDefault="0010681E" w:rsidP="005355CF">
            <w:r>
              <w:t>Off.nummer</w:t>
            </w:r>
          </w:p>
          <w:p w:rsidR="0010681E" w:rsidRDefault="0010681E" w:rsidP="005355CF">
            <w:r>
              <w:t>k-kodar</w:t>
            </w:r>
          </w:p>
        </w:tc>
        <w:tc>
          <w:tcPr>
            <w:tcW w:w="1809" w:type="dxa"/>
          </w:tcPr>
          <w:p w:rsidR="00E92A10" w:rsidRDefault="0010681E" w:rsidP="00C550ED">
            <w:r>
              <w:t>Blir oppbevart på økonomisjefen sitt kontor</w:t>
            </w:r>
          </w:p>
          <w:p w:rsidR="00BE40D5" w:rsidRPr="00BE40D5" w:rsidRDefault="00E76159" w:rsidP="00E76159">
            <w:pPr>
              <w:rPr>
                <w:lang w:val="nb-NO"/>
              </w:rPr>
            </w:pPr>
            <w:r>
              <w:rPr>
                <w:lang w:val="nb-NO"/>
              </w:rPr>
              <w:t>Norde Sunnmøre kemnerkontor har teke over denne funksjonen.</w:t>
            </w:r>
          </w:p>
        </w:tc>
      </w:tr>
      <w:tr w:rsidR="00E92A10" w:rsidTr="0010681E">
        <w:tc>
          <w:tcPr>
            <w:tcW w:w="1739" w:type="dxa"/>
          </w:tcPr>
          <w:p w:rsidR="00E92A10" w:rsidRDefault="00E92A10" w:rsidP="00E76159">
            <w:r>
              <w:t>SK</w:t>
            </w:r>
            <w:r w:rsidR="00E76159">
              <w:t>T</w:t>
            </w:r>
          </w:p>
        </w:tc>
        <w:tc>
          <w:tcPr>
            <w:tcW w:w="1692" w:type="dxa"/>
          </w:tcPr>
          <w:p w:rsidR="00E92A10" w:rsidRDefault="0010681E" w:rsidP="0010681E">
            <w:r>
              <w:t>Skatte-innkrevjing</w:t>
            </w:r>
          </w:p>
          <w:p w:rsidR="00E76159" w:rsidRDefault="00E76159" w:rsidP="0010681E">
            <w:r>
              <w:t>01.01.2000</w:t>
            </w:r>
          </w:p>
          <w:p w:rsidR="00FB3F97" w:rsidRDefault="00FB3F97" w:rsidP="0010681E">
            <w:r>
              <w:t>31.12.2003</w:t>
            </w:r>
          </w:p>
        </w:tc>
        <w:tc>
          <w:tcPr>
            <w:tcW w:w="930" w:type="dxa"/>
          </w:tcPr>
          <w:p w:rsidR="00E92A10" w:rsidRDefault="005B27A6">
            <w:r>
              <w:t>Objekt</w:t>
            </w:r>
          </w:p>
        </w:tc>
        <w:tc>
          <w:tcPr>
            <w:tcW w:w="1673" w:type="dxa"/>
          </w:tcPr>
          <w:p w:rsidR="00E92A10" w:rsidRDefault="00BE40D5" w:rsidP="00C550ED">
            <w:r>
              <w:t xml:space="preserve">Avslutta </w:t>
            </w:r>
          </w:p>
          <w:p w:rsidR="00BE40D5" w:rsidRDefault="00BE40D5" w:rsidP="00E76159">
            <w:r>
              <w:t>31.12.200</w:t>
            </w:r>
            <w:r w:rsidR="00E76159">
              <w:t>3</w:t>
            </w:r>
          </w:p>
        </w:tc>
        <w:tc>
          <w:tcPr>
            <w:tcW w:w="1445" w:type="dxa"/>
          </w:tcPr>
          <w:p w:rsidR="00E92A10" w:rsidRDefault="00BE40D5" w:rsidP="005355CF">
            <w:r>
              <w:t>Off.nummer</w:t>
            </w:r>
          </w:p>
          <w:p w:rsidR="00BE40D5" w:rsidRDefault="00BE40D5" w:rsidP="005355CF">
            <w:r>
              <w:t>k-kodar</w:t>
            </w:r>
          </w:p>
        </w:tc>
        <w:tc>
          <w:tcPr>
            <w:tcW w:w="1809" w:type="dxa"/>
          </w:tcPr>
          <w:p w:rsidR="00E92A10" w:rsidRDefault="00E76159" w:rsidP="00E76159">
            <w:r>
              <w:t>Blir oppbevart på økonomisjefen sitt kontor</w:t>
            </w:r>
          </w:p>
        </w:tc>
      </w:tr>
      <w:tr w:rsidR="00E92A10" w:rsidTr="0010681E">
        <w:tc>
          <w:tcPr>
            <w:tcW w:w="1739" w:type="dxa"/>
          </w:tcPr>
          <w:p w:rsidR="00E92A10" w:rsidRDefault="00E92A10" w:rsidP="00AD2C1E">
            <w:r>
              <w:t>STAB</w:t>
            </w:r>
          </w:p>
        </w:tc>
        <w:tc>
          <w:tcPr>
            <w:tcW w:w="1692" w:type="dxa"/>
          </w:tcPr>
          <w:p w:rsidR="00E92A10" w:rsidRDefault="00BE40D5" w:rsidP="004903B8">
            <w:r>
              <w:t>Arkivdel – papir</w:t>
            </w:r>
          </w:p>
          <w:p w:rsidR="00BE40D5" w:rsidRDefault="00BE40D5" w:rsidP="00E76159">
            <w:r>
              <w:t>Felles saksbehandling S</w:t>
            </w:r>
            <w:r w:rsidR="00E76159">
              <w:t>t</w:t>
            </w:r>
            <w:r>
              <w:t>ab</w:t>
            </w:r>
          </w:p>
          <w:p w:rsidR="00E76159" w:rsidRDefault="00E76159" w:rsidP="00E76159">
            <w:r>
              <w:t>01.01.2000</w:t>
            </w:r>
            <w:r w:rsidR="00FB3F97">
              <w:t>-</w:t>
            </w:r>
          </w:p>
          <w:p w:rsidR="00FB3F97" w:rsidRDefault="00FB3F97" w:rsidP="00E76159">
            <w:r>
              <w:t>31.12.2003</w:t>
            </w:r>
          </w:p>
        </w:tc>
        <w:tc>
          <w:tcPr>
            <w:tcW w:w="930" w:type="dxa"/>
          </w:tcPr>
          <w:p w:rsidR="00E92A10" w:rsidRDefault="005B27A6">
            <w:r>
              <w:t>FS</w:t>
            </w:r>
          </w:p>
        </w:tc>
        <w:tc>
          <w:tcPr>
            <w:tcW w:w="1673" w:type="dxa"/>
          </w:tcPr>
          <w:p w:rsidR="00E92A10" w:rsidRDefault="00BE40D5" w:rsidP="00C550ED">
            <w:r>
              <w:t>Avslutta</w:t>
            </w:r>
          </w:p>
          <w:p w:rsidR="00BE40D5" w:rsidRDefault="00BE40D5" w:rsidP="00C550ED">
            <w:r>
              <w:t>31.12.2003</w:t>
            </w:r>
          </w:p>
          <w:p w:rsidR="00BE40D5" w:rsidRDefault="00BE40D5" w:rsidP="00C550ED">
            <w:r>
              <w:t>Arvtaker:</w:t>
            </w:r>
          </w:p>
          <w:p w:rsidR="00BE40D5" w:rsidRDefault="00BE40D5" w:rsidP="00C550ED">
            <w:r>
              <w:t>Felles</w:t>
            </w:r>
          </w:p>
        </w:tc>
        <w:tc>
          <w:tcPr>
            <w:tcW w:w="1445" w:type="dxa"/>
          </w:tcPr>
          <w:p w:rsidR="00E92A10" w:rsidRDefault="00BE40D5" w:rsidP="005355CF">
            <w:r>
              <w:t>k-kodar</w:t>
            </w:r>
          </w:p>
        </w:tc>
        <w:tc>
          <w:tcPr>
            <w:tcW w:w="1809" w:type="dxa"/>
          </w:tcPr>
          <w:p w:rsidR="00BE40D5" w:rsidRDefault="00BE40D5" w:rsidP="00BE40D5">
            <w:r>
              <w:t>Blir oppbevart i arkivrom i 1.etg.</w:t>
            </w:r>
          </w:p>
          <w:p w:rsidR="00E92A10" w:rsidRDefault="00BE40D5" w:rsidP="00BE40D5">
            <w:r>
              <w:t>Arkivdelane UND-STAB-PLU-HS blei vidareført i arkivdel Felles – 01.01.2004</w:t>
            </w:r>
          </w:p>
        </w:tc>
      </w:tr>
      <w:tr w:rsidR="00E92A10" w:rsidTr="0010681E">
        <w:tc>
          <w:tcPr>
            <w:tcW w:w="1739" w:type="dxa"/>
          </w:tcPr>
          <w:p w:rsidR="00E92A10" w:rsidRDefault="00E92A10" w:rsidP="00AD2C1E">
            <w:r>
              <w:t>UND</w:t>
            </w:r>
          </w:p>
        </w:tc>
        <w:tc>
          <w:tcPr>
            <w:tcW w:w="1692" w:type="dxa"/>
          </w:tcPr>
          <w:p w:rsidR="00E92A10" w:rsidRDefault="00BE40D5" w:rsidP="004903B8">
            <w:r>
              <w:t>Arkivdel –papir</w:t>
            </w:r>
          </w:p>
          <w:p w:rsidR="00BE40D5" w:rsidRDefault="005B27A6" w:rsidP="004903B8">
            <w:r>
              <w:t>Felles saksbeh.</w:t>
            </w:r>
            <w:r w:rsidR="00BE40D5">
              <w:t xml:space="preserve"> undervisning</w:t>
            </w:r>
          </w:p>
          <w:p w:rsidR="00E76159" w:rsidRDefault="00E76159" w:rsidP="004903B8">
            <w:r>
              <w:t>01.01.2000</w:t>
            </w:r>
            <w:r w:rsidR="00FB3F97">
              <w:t>-</w:t>
            </w:r>
          </w:p>
          <w:p w:rsidR="00FB3F97" w:rsidRDefault="00FB3F97" w:rsidP="004903B8">
            <w:r>
              <w:t>31.12.2003</w:t>
            </w:r>
          </w:p>
        </w:tc>
        <w:tc>
          <w:tcPr>
            <w:tcW w:w="930" w:type="dxa"/>
          </w:tcPr>
          <w:p w:rsidR="00E92A10" w:rsidRDefault="005B27A6">
            <w:r>
              <w:t>FS</w:t>
            </w:r>
          </w:p>
        </w:tc>
        <w:tc>
          <w:tcPr>
            <w:tcW w:w="1673" w:type="dxa"/>
          </w:tcPr>
          <w:p w:rsidR="00E92A10" w:rsidRDefault="00BE40D5" w:rsidP="00C550ED">
            <w:r>
              <w:t>Avslutta</w:t>
            </w:r>
          </w:p>
          <w:p w:rsidR="00BE40D5" w:rsidRDefault="00BE40D5" w:rsidP="00C550ED">
            <w:r>
              <w:t>31.12.2003</w:t>
            </w:r>
          </w:p>
          <w:p w:rsidR="00BE40D5" w:rsidRDefault="00BE40D5" w:rsidP="00C550ED">
            <w:r>
              <w:t>Arvtaker:</w:t>
            </w:r>
          </w:p>
          <w:p w:rsidR="00BE40D5" w:rsidRDefault="00BE40D5" w:rsidP="00C550ED">
            <w:r>
              <w:t>Felles</w:t>
            </w:r>
          </w:p>
        </w:tc>
        <w:tc>
          <w:tcPr>
            <w:tcW w:w="1445" w:type="dxa"/>
          </w:tcPr>
          <w:p w:rsidR="00E92A10" w:rsidRDefault="00E92A10" w:rsidP="005355CF"/>
        </w:tc>
        <w:tc>
          <w:tcPr>
            <w:tcW w:w="1809" w:type="dxa"/>
          </w:tcPr>
          <w:p w:rsidR="00BE40D5" w:rsidRDefault="00BE40D5" w:rsidP="00BE40D5">
            <w:r>
              <w:t>Blir oppbevart i arkivrom i 1.etg.</w:t>
            </w:r>
          </w:p>
          <w:p w:rsidR="00E92A10" w:rsidRDefault="00BE40D5" w:rsidP="00BE40D5">
            <w:r>
              <w:t>Arkivdelane UND-STAB-PLU-HS blei vidareført i arkivdel Felles – 01.01.2004</w:t>
            </w:r>
            <w:r w:rsidR="00D92876">
              <w:t xml:space="preserve"> </w:t>
            </w:r>
          </w:p>
        </w:tc>
      </w:tr>
    </w:tbl>
    <w:p w:rsidR="000A1929" w:rsidRDefault="000A1929"/>
    <w:sectPr w:rsidR="000A1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7CF7"/>
    <w:multiLevelType w:val="hybridMultilevel"/>
    <w:tmpl w:val="E69EC5F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4E"/>
    <w:rsid w:val="000046AC"/>
    <w:rsid w:val="00090BEF"/>
    <w:rsid w:val="00092965"/>
    <w:rsid w:val="000A1929"/>
    <w:rsid w:val="000A59F9"/>
    <w:rsid w:val="0010681E"/>
    <w:rsid w:val="0014182E"/>
    <w:rsid w:val="00155BB2"/>
    <w:rsid w:val="00187AB2"/>
    <w:rsid w:val="001E0AAF"/>
    <w:rsid w:val="001E1BB1"/>
    <w:rsid w:val="002B2168"/>
    <w:rsid w:val="002C4382"/>
    <w:rsid w:val="003D7C33"/>
    <w:rsid w:val="004101EB"/>
    <w:rsid w:val="00421F0C"/>
    <w:rsid w:val="00452C77"/>
    <w:rsid w:val="004903B8"/>
    <w:rsid w:val="004F4687"/>
    <w:rsid w:val="005355CF"/>
    <w:rsid w:val="0054453B"/>
    <w:rsid w:val="0055735A"/>
    <w:rsid w:val="00561E8F"/>
    <w:rsid w:val="005B0E7F"/>
    <w:rsid w:val="005B27A6"/>
    <w:rsid w:val="00660250"/>
    <w:rsid w:val="00680453"/>
    <w:rsid w:val="006D798D"/>
    <w:rsid w:val="006E0F09"/>
    <w:rsid w:val="00733696"/>
    <w:rsid w:val="007673C2"/>
    <w:rsid w:val="00775A9E"/>
    <w:rsid w:val="007802F7"/>
    <w:rsid w:val="008B48DC"/>
    <w:rsid w:val="008F0F79"/>
    <w:rsid w:val="009657CA"/>
    <w:rsid w:val="00965E49"/>
    <w:rsid w:val="00990CFB"/>
    <w:rsid w:val="00AD2C1E"/>
    <w:rsid w:val="00BE40D5"/>
    <w:rsid w:val="00C520F0"/>
    <w:rsid w:val="00C550ED"/>
    <w:rsid w:val="00D15076"/>
    <w:rsid w:val="00D21F4E"/>
    <w:rsid w:val="00D92876"/>
    <w:rsid w:val="00DD606D"/>
    <w:rsid w:val="00E21077"/>
    <w:rsid w:val="00E76159"/>
    <w:rsid w:val="00E92A10"/>
    <w:rsid w:val="00EB4292"/>
    <w:rsid w:val="00FA6C19"/>
    <w:rsid w:val="00FB3F97"/>
    <w:rsid w:val="00FC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B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418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B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41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53E011E9</Template>
  <TotalTime>26</TotalTime>
  <Pages>5</Pages>
  <Words>1039</Words>
  <Characters>5509</Characters>
  <Application>Microsoft Office Word</Application>
  <DocSecurity>0</DocSecurity>
  <Lines>45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Giske kommune</Company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Kalvø Randi</dc:creator>
  <cp:lastModifiedBy>Kalvø Randi</cp:lastModifiedBy>
  <cp:revision>7</cp:revision>
  <dcterms:created xsi:type="dcterms:W3CDTF">2016-11-17T11:38:00Z</dcterms:created>
  <dcterms:modified xsi:type="dcterms:W3CDTF">2016-11-18T08:02:00Z</dcterms:modified>
</cp:coreProperties>
</file>